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8DA" w:rsidRPr="008E08EC" w:rsidRDefault="002620F6" w:rsidP="001778DA">
      <w:pPr>
        <w:ind w:left="7080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6F7275">
        <w:rPr>
          <w:rFonts w:ascii="Arial" w:hAnsi="Arial" w:cs="Arial"/>
          <w:sz w:val="20"/>
          <w:szCs w:val="20"/>
        </w:rPr>
        <w:t>ałącznik nr 4</w:t>
      </w:r>
      <w:bookmarkStart w:id="0" w:name="_GoBack"/>
      <w:bookmarkEnd w:id="0"/>
    </w:p>
    <w:p w:rsidR="001778DA" w:rsidRPr="008E08EC" w:rsidRDefault="001778DA" w:rsidP="001778DA">
      <w:pPr>
        <w:ind w:left="2832" w:firstLine="708"/>
        <w:rPr>
          <w:rFonts w:ascii="Arial" w:hAnsi="Arial" w:cs="Arial"/>
          <w:b/>
          <w:sz w:val="20"/>
          <w:szCs w:val="20"/>
        </w:rPr>
      </w:pPr>
      <w:r w:rsidRPr="008E08EC">
        <w:rPr>
          <w:rFonts w:ascii="Arial" w:hAnsi="Arial" w:cs="Arial"/>
          <w:b/>
          <w:sz w:val="20"/>
          <w:szCs w:val="20"/>
        </w:rPr>
        <w:t>OFERTA CENOWA</w:t>
      </w:r>
    </w:p>
    <w:p w:rsidR="001778DA" w:rsidRPr="008E08EC" w:rsidRDefault="001778DA" w:rsidP="001778DA">
      <w:pPr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Nazwa i siedziba Wykonawcy:</w:t>
      </w:r>
    </w:p>
    <w:p w:rsidR="001778DA" w:rsidRPr="008E08EC" w:rsidRDefault="001778DA" w:rsidP="001778DA">
      <w:pPr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.............................................................……………...........................................................................</w:t>
      </w:r>
    </w:p>
    <w:p w:rsidR="001778DA" w:rsidRPr="008E08EC" w:rsidRDefault="001778DA" w:rsidP="001778DA">
      <w:pPr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.......................................................................…………….................................................................</w:t>
      </w:r>
    </w:p>
    <w:p w:rsidR="001778DA" w:rsidRPr="008E08EC" w:rsidRDefault="001778DA" w:rsidP="001778DA">
      <w:pPr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tel. ........................................................................ fax .......................................................</w:t>
      </w:r>
      <w:r w:rsidR="008E08EC">
        <w:rPr>
          <w:rFonts w:ascii="Arial" w:hAnsi="Arial" w:cs="Arial"/>
          <w:sz w:val="20"/>
          <w:szCs w:val="20"/>
        </w:rPr>
        <w:t>...</w:t>
      </w:r>
      <w:r w:rsidRPr="008E08EC">
        <w:rPr>
          <w:rFonts w:ascii="Arial" w:hAnsi="Arial" w:cs="Arial"/>
          <w:sz w:val="20"/>
          <w:szCs w:val="20"/>
        </w:rPr>
        <w:t>.........</w:t>
      </w:r>
      <w:r w:rsidR="008E08EC">
        <w:rPr>
          <w:rFonts w:ascii="Arial" w:hAnsi="Arial" w:cs="Arial"/>
          <w:sz w:val="20"/>
          <w:szCs w:val="20"/>
        </w:rPr>
        <w:t>..</w:t>
      </w:r>
    </w:p>
    <w:p w:rsidR="001778DA" w:rsidRPr="008E08EC" w:rsidRDefault="001778DA" w:rsidP="001778DA">
      <w:pPr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NIP ...................................................................... REGON: ..............................................</w:t>
      </w:r>
      <w:r w:rsidR="008E08EC">
        <w:rPr>
          <w:rFonts w:ascii="Arial" w:hAnsi="Arial" w:cs="Arial"/>
          <w:sz w:val="20"/>
          <w:szCs w:val="20"/>
        </w:rPr>
        <w:t>.</w:t>
      </w:r>
      <w:r w:rsidRPr="008E08EC">
        <w:rPr>
          <w:rFonts w:ascii="Arial" w:hAnsi="Arial" w:cs="Arial"/>
          <w:sz w:val="20"/>
          <w:szCs w:val="20"/>
        </w:rPr>
        <w:t>...</w:t>
      </w:r>
      <w:r w:rsidR="008E08EC">
        <w:rPr>
          <w:rFonts w:ascii="Arial" w:hAnsi="Arial" w:cs="Arial"/>
          <w:sz w:val="20"/>
          <w:szCs w:val="20"/>
        </w:rPr>
        <w:t>..</w:t>
      </w:r>
      <w:r w:rsidRPr="008E08EC">
        <w:rPr>
          <w:rFonts w:ascii="Arial" w:hAnsi="Arial" w:cs="Arial"/>
          <w:sz w:val="20"/>
          <w:szCs w:val="20"/>
        </w:rPr>
        <w:t>.........</w:t>
      </w:r>
    </w:p>
    <w:p w:rsidR="001778DA" w:rsidRPr="008E08EC" w:rsidRDefault="001778DA" w:rsidP="001778DA">
      <w:pPr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Osoba uprawniona do kontaktowania się z Zamawiającym:</w:t>
      </w:r>
    </w:p>
    <w:p w:rsidR="001778DA" w:rsidRPr="008E08EC" w:rsidRDefault="001778DA" w:rsidP="001778DA">
      <w:pPr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……………………………………………………………………………………………......................</w:t>
      </w:r>
      <w:r w:rsidR="008E08EC">
        <w:rPr>
          <w:rFonts w:ascii="Arial" w:hAnsi="Arial" w:cs="Arial"/>
          <w:sz w:val="20"/>
          <w:szCs w:val="20"/>
        </w:rPr>
        <w:t>.......</w:t>
      </w:r>
    </w:p>
    <w:p w:rsidR="001778DA" w:rsidRPr="008E08EC" w:rsidRDefault="00DB5E17" w:rsidP="001778DA">
      <w:pPr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tel.</w:t>
      </w:r>
      <w:r w:rsidR="008E08EC">
        <w:rPr>
          <w:rFonts w:ascii="Arial" w:hAnsi="Arial" w:cs="Arial"/>
          <w:sz w:val="20"/>
          <w:szCs w:val="20"/>
        </w:rPr>
        <w:t xml:space="preserve"> …………………………………………………</w:t>
      </w:r>
      <w:r w:rsidR="001778DA" w:rsidRPr="008E08EC">
        <w:rPr>
          <w:rFonts w:ascii="Arial" w:hAnsi="Arial" w:cs="Arial"/>
          <w:sz w:val="20"/>
          <w:szCs w:val="20"/>
        </w:rPr>
        <w:t xml:space="preserve"> e-mail: ……………………………………………</w:t>
      </w:r>
      <w:r w:rsidRPr="008E08EC">
        <w:rPr>
          <w:rFonts w:ascii="Arial" w:hAnsi="Arial" w:cs="Arial"/>
          <w:sz w:val="20"/>
          <w:szCs w:val="20"/>
        </w:rPr>
        <w:t>….</w:t>
      </w:r>
      <w:r w:rsidR="008E08EC">
        <w:rPr>
          <w:rFonts w:ascii="Arial" w:hAnsi="Arial" w:cs="Arial"/>
          <w:sz w:val="20"/>
          <w:szCs w:val="20"/>
        </w:rPr>
        <w:t>…..</w:t>
      </w:r>
    </w:p>
    <w:p w:rsidR="001778DA" w:rsidRPr="008E08EC" w:rsidRDefault="001778DA" w:rsidP="001778DA">
      <w:pPr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Do: UNIWERSYTET ŚLĄSKI – Inspektorat BHP i OP</w:t>
      </w:r>
    </w:p>
    <w:p w:rsidR="00604170" w:rsidRPr="008E08EC" w:rsidRDefault="001778DA" w:rsidP="001778DA">
      <w:pPr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ul. Bankowa 12; 40</w:t>
      </w:r>
      <w:r w:rsidR="008E08EC">
        <w:rPr>
          <w:rFonts w:ascii="Arial" w:hAnsi="Arial" w:cs="Arial"/>
          <w:sz w:val="20"/>
          <w:szCs w:val="20"/>
        </w:rPr>
        <w:t>-007 Katowice; tel. (32) 359-13</w:t>
      </w:r>
      <w:r w:rsidRPr="008E08EC">
        <w:rPr>
          <w:rFonts w:ascii="Arial" w:hAnsi="Arial" w:cs="Arial"/>
          <w:sz w:val="20"/>
          <w:szCs w:val="20"/>
        </w:rPr>
        <w:t>-43</w:t>
      </w:r>
    </w:p>
    <w:p w:rsidR="0030433E" w:rsidRPr="006B5A1C" w:rsidRDefault="001778DA" w:rsidP="0030433E">
      <w:pPr>
        <w:pStyle w:val="Domylnaczcionkaakapitu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077610">
        <w:rPr>
          <w:rFonts w:ascii="Arial" w:hAnsi="Arial" w:cs="Arial"/>
          <w:sz w:val="20"/>
          <w:szCs w:val="20"/>
        </w:rPr>
        <w:t xml:space="preserve">W związku z prowadzonym postępowaniem </w:t>
      </w:r>
      <w:r w:rsidR="000E4054" w:rsidRPr="00077610">
        <w:rPr>
          <w:rFonts w:ascii="Arial" w:hAnsi="Arial" w:cs="Arial"/>
          <w:sz w:val="20"/>
          <w:szCs w:val="20"/>
        </w:rPr>
        <w:t xml:space="preserve">nr </w:t>
      </w:r>
      <w:r w:rsidR="0030433E">
        <w:rPr>
          <w:rFonts w:ascii="Arial" w:hAnsi="Arial" w:cs="Arial"/>
          <w:sz w:val="20"/>
          <w:szCs w:val="20"/>
        </w:rPr>
        <w:t>BHP.2015.P.89</w:t>
      </w:r>
      <w:r w:rsidR="00170C22" w:rsidRPr="00077610">
        <w:rPr>
          <w:rFonts w:ascii="Arial" w:hAnsi="Arial" w:cs="Arial"/>
          <w:sz w:val="20"/>
          <w:szCs w:val="20"/>
        </w:rPr>
        <w:t xml:space="preserve"> </w:t>
      </w:r>
      <w:r w:rsidR="00077610" w:rsidRPr="00077610">
        <w:rPr>
          <w:rFonts w:ascii="Arial" w:hAnsi="Arial" w:cs="Arial"/>
          <w:sz w:val="20"/>
          <w:szCs w:val="20"/>
        </w:rPr>
        <w:t xml:space="preserve">p.n.: </w:t>
      </w:r>
      <w:r w:rsidR="0030433E" w:rsidRPr="0030433E">
        <w:rPr>
          <w:rFonts w:ascii="Times New Roman" w:hAnsi="Times New Roman"/>
          <w:i/>
          <w:sz w:val="28"/>
          <w:szCs w:val="28"/>
        </w:rPr>
        <w:t>„</w:t>
      </w:r>
      <w:r w:rsidR="0030433E" w:rsidRPr="0030433E">
        <w:rPr>
          <w:rFonts w:ascii="Times New Roman" w:hAnsi="Times New Roman"/>
          <w:i/>
          <w:sz w:val="24"/>
          <w:szCs w:val="24"/>
        </w:rPr>
        <w:t>Przegląd serwisowy automatycznych kurtyn dymowych zainstalowanych w budynku Centrum Informacji Naukowej i Biblioteka Akademicka ul. Bankowa 11A, 40-007 Katowice.”</w:t>
      </w:r>
    </w:p>
    <w:p w:rsidR="001778DA" w:rsidRPr="0030433E" w:rsidRDefault="001778DA" w:rsidP="003043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1778DA" w:rsidRPr="008E08EC" w:rsidRDefault="001778DA" w:rsidP="001778DA">
      <w:pPr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Składamy następującą ofertę:</w:t>
      </w:r>
    </w:p>
    <w:p w:rsidR="001778DA" w:rsidRDefault="001778DA" w:rsidP="00077610">
      <w:pPr>
        <w:spacing w:after="0"/>
        <w:jc w:val="both"/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 xml:space="preserve">1. Oferujemy realizację przedmiotu zamówienia zgodnie z warunkami i na zasadach zawartych </w:t>
      </w:r>
      <w:r w:rsidR="00077610">
        <w:rPr>
          <w:rFonts w:ascii="Arial" w:hAnsi="Arial" w:cs="Arial"/>
          <w:sz w:val="20"/>
          <w:szCs w:val="20"/>
        </w:rPr>
        <w:br/>
      </w:r>
      <w:r w:rsidRPr="008E08EC">
        <w:rPr>
          <w:rFonts w:ascii="Arial" w:hAnsi="Arial" w:cs="Arial"/>
          <w:sz w:val="20"/>
          <w:szCs w:val="20"/>
        </w:rPr>
        <w:t>w opisie przedmiotu zamówienia i ogłoszeniu o zamiarze udzielenia zamówienia, za łącznym wynagrodzeniem:</w:t>
      </w:r>
    </w:p>
    <w:p w:rsidR="008E08EC" w:rsidRPr="008E08EC" w:rsidRDefault="008E08EC" w:rsidP="008E08EC">
      <w:pPr>
        <w:spacing w:after="0"/>
        <w:rPr>
          <w:rFonts w:ascii="Arial" w:hAnsi="Arial" w:cs="Arial"/>
          <w:sz w:val="20"/>
          <w:szCs w:val="20"/>
        </w:rPr>
      </w:pPr>
    </w:p>
    <w:p w:rsidR="001778DA" w:rsidRPr="008E08EC" w:rsidRDefault="001778DA" w:rsidP="008E08EC">
      <w:pPr>
        <w:spacing w:line="360" w:lineRule="auto"/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................................................................... PLN netto</w:t>
      </w:r>
    </w:p>
    <w:p w:rsidR="001778DA" w:rsidRPr="008E08EC" w:rsidRDefault="001778DA" w:rsidP="008E08EC">
      <w:pPr>
        <w:spacing w:line="360" w:lineRule="auto"/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słownie: .......................................................................................................................... złotych</w:t>
      </w:r>
    </w:p>
    <w:p w:rsidR="001778DA" w:rsidRPr="008E08EC" w:rsidRDefault="004E1B50" w:rsidP="008E08EC">
      <w:pPr>
        <w:spacing w:line="360" w:lineRule="auto"/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do w/w kwoty zostanie doliczony podatek VAT w wysokości ………………….. %</w:t>
      </w:r>
    </w:p>
    <w:p w:rsidR="004E1B50" w:rsidRPr="008E08EC" w:rsidRDefault="004E1B50" w:rsidP="008E08EC">
      <w:pPr>
        <w:spacing w:line="360" w:lineRule="auto"/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łączna kwota brutto  ……………………………………………………………… PLN</w:t>
      </w:r>
    </w:p>
    <w:p w:rsidR="008E08EC" w:rsidRDefault="008E08EC" w:rsidP="00CC074F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słownie:……………………….</w:t>
      </w:r>
      <w:r w:rsidR="00DB5E17" w:rsidRPr="008E08EC">
        <w:rPr>
          <w:rFonts w:ascii="Arial" w:hAnsi="Arial" w:cs="Arial"/>
          <w:sz w:val="20"/>
          <w:szCs w:val="20"/>
        </w:rPr>
        <w:t>……………………………………………………………</w:t>
      </w:r>
      <w:r w:rsidR="004E1B50" w:rsidRPr="008E08EC">
        <w:rPr>
          <w:rFonts w:ascii="Arial" w:hAnsi="Arial" w:cs="Arial"/>
          <w:sz w:val="20"/>
          <w:szCs w:val="20"/>
        </w:rPr>
        <w:t>……</w:t>
      </w:r>
      <w:r w:rsidR="00DB5E17" w:rsidRPr="008E08EC">
        <w:rPr>
          <w:rFonts w:ascii="Arial" w:hAnsi="Arial" w:cs="Arial"/>
          <w:sz w:val="20"/>
          <w:szCs w:val="20"/>
        </w:rPr>
        <w:t>..</w:t>
      </w:r>
      <w:r w:rsidR="004E1B50" w:rsidRPr="008E08EC">
        <w:rPr>
          <w:rFonts w:ascii="Arial" w:hAnsi="Arial" w:cs="Arial"/>
          <w:sz w:val="20"/>
          <w:szCs w:val="20"/>
        </w:rPr>
        <w:t>złotych</w:t>
      </w:r>
    </w:p>
    <w:p w:rsidR="004C7E90" w:rsidRDefault="001778DA" w:rsidP="0030433E">
      <w:pPr>
        <w:jc w:val="both"/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2. Oświadczamy, iż cena brutto podana w ofercie zawiera wszystkie niezbędne koszty jakie poniesie Wykonawca w celu prawidłowego zrealizowania przedmiotu zamówi</w:t>
      </w:r>
      <w:r w:rsidR="004E1B50" w:rsidRPr="008E08EC">
        <w:rPr>
          <w:rFonts w:ascii="Arial" w:hAnsi="Arial" w:cs="Arial"/>
          <w:sz w:val="20"/>
          <w:szCs w:val="20"/>
        </w:rPr>
        <w:t>enia przedmiotowego zamówienia.</w:t>
      </w:r>
    </w:p>
    <w:p w:rsidR="00077610" w:rsidRDefault="004C7E90" w:rsidP="0030433E">
      <w:pPr>
        <w:jc w:val="both"/>
        <w:rPr>
          <w:rFonts w:ascii="Arial" w:hAnsi="Arial" w:cs="Arial"/>
          <w:sz w:val="20"/>
          <w:szCs w:val="20"/>
        </w:rPr>
      </w:pPr>
      <w:r w:rsidRPr="004C7E90">
        <w:rPr>
          <w:rFonts w:ascii="Arial" w:hAnsi="Arial" w:cs="Arial"/>
          <w:sz w:val="20"/>
          <w:szCs w:val="20"/>
        </w:rPr>
        <w:t>3. Oświadczam, iż zapoznałem się z opisem przedmiotu zamówienia, w pełni akceptuję jego treść, nie wnoszę do niego zastrzeżeń, oraz zdobyłem konieczne informacje do przygotowania oferty</w:t>
      </w:r>
      <w:r w:rsidR="00077610">
        <w:rPr>
          <w:rFonts w:ascii="Arial" w:hAnsi="Arial" w:cs="Arial"/>
          <w:sz w:val="20"/>
          <w:szCs w:val="20"/>
        </w:rPr>
        <w:t xml:space="preserve"> </w:t>
      </w:r>
      <w:r w:rsidR="00077610">
        <w:rPr>
          <w:rFonts w:ascii="Arial" w:hAnsi="Arial" w:cs="Arial"/>
          <w:sz w:val="20"/>
          <w:szCs w:val="20"/>
        </w:rPr>
        <w:br/>
      </w:r>
      <w:r w:rsidRPr="004C7E90">
        <w:rPr>
          <w:rFonts w:ascii="Arial" w:hAnsi="Arial" w:cs="Arial"/>
          <w:sz w:val="20"/>
          <w:szCs w:val="20"/>
        </w:rPr>
        <w:t>i zobowiązuję się spełnić wszystkie wymagania Zamawiającego wymienione w opisie.</w:t>
      </w:r>
    </w:p>
    <w:p w:rsidR="0030433E" w:rsidRDefault="0030433E" w:rsidP="0030433E">
      <w:pPr>
        <w:jc w:val="both"/>
        <w:rPr>
          <w:rFonts w:ascii="Arial" w:hAnsi="Arial" w:cs="Arial"/>
          <w:sz w:val="20"/>
          <w:szCs w:val="20"/>
        </w:rPr>
      </w:pPr>
    </w:p>
    <w:p w:rsidR="002726CF" w:rsidRDefault="002726CF" w:rsidP="001778DA">
      <w:pPr>
        <w:rPr>
          <w:rFonts w:ascii="Arial" w:hAnsi="Arial" w:cs="Arial"/>
          <w:sz w:val="20"/>
          <w:szCs w:val="20"/>
        </w:rPr>
      </w:pPr>
    </w:p>
    <w:p w:rsidR="004E1B50" w:rsidRPr="008E08EC" w:rsidRDefault="008E08EC" w:rsidP="001778D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4</w:t>
      </w:r>
      <w:r w:rsidR="004E1B50" w:rsidRPr="008E08EC">
        <w:rPr>
          <w:rFonts w:ascii="Arial" w:hAnsi="Arial" w:cs="Arial"/>
          <w:sz w:val="20"/>
          <w:szCs w:val="20"/>
        </w:rPr>
        <w:t>. Załącznikami do niemniejszej oferty są:</w:t>
      </w:r>
    </w:p>
    <w:p w:rsidR="004E1B50" w:rsidRPr="008E08EC" w:rsidRDefault="004E1B50" w:rsidP="001778DA">
      <w:pPr>
        <w:ind w:firstLine="851"/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1. ……………………………………………………………</w:t>
      </w:r>
    </w:p>
    <w:p w:rsidR="004E1B50" w:rsidRPr="008E08EC" w:rsidRDefault="004E1B50" w:rsidP="001778DA">
      <w:pPr>
        <w:ind w:firstLine="851"/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2. …………………………………………………………….</w:t>
      </w:r>
    </w:p>
    <w:p w:rsidR="004E1B50" w:rsidRPr="008E08EC" w:rsidRDefault="004E1B50" w:rsidP="001778DA">
      <w:pPr>
        <w:ind w:firstLine="851"/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3. ……………………………………………………………</w:t>
      </w:r>
    </w:p>
    <w:p w:rsidR="004E1B50" w:rsidRPr="008E08EC" w:rsidRDefault="004E1B50" w:rsidP="001778DA">
      <w:pPr>
        <w:ind w:firstLine="851"/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4. ……………………………………………………………</w:t>
      </w:r>
    </w:p>
    <w:p w:rsidR="004E1B50" w:rsidRPr="008E08EC" w:rsidRDefault="004E1B50" w:rsidP="001778DA">
      <w:pPr>
        <w:ind w:firstLine="851"/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5. ……………………………………………………………</w:t>
      </w:r>
    </w:p>
    <w:p w:rsidR="004E1B50" w:rsidRPr="008E08EC" w:rsidRDefault="004E1B50" w:rsidP="004E1B50">
      <w:pPr>
        <w:ind w:left="2832" w:firstLine="708"/>
        <w:rPr>
          <w:rFonts w:ascii="Arial" w:hAnsi="Arial" w:cs="Arial"/>
          <w:sz w:val="20"/>
          <w:szCs w:val="20"/>
        </w:rPr>
      </w:pPr>
    </w:p>
    <w:p w:rsidR="004E1B50" w:rsidRPr="008E08EC" w:rsidRDefault="004E1B50" w:rsidP="004E1B50">
      <w:pPr>
        <w:ind w:left="2832" w:firstLine="708"/>
        <w:rPr>
          <w:rFonts w:ascii="Arial" w:hAnsi="Arial" w:cs="Arial"/>
          <w:sz w:val="20"/>
          <w:szCs w:val="20"/>
        </w:rPr>
      </w:pPr>
    </w:p>
    <w:p w:rsidR="004E1B50" w:rsidRPr="008E08EC" w:rsidRDefault="004E1B50" w:rsidP="004E1B50">
      <w:pPr>
        <w:ind w:left="2832" w:firstLine="708"/>
        <w:rPr>
          <w:rFonts w:ascii="Arial" w:hAnsi="Arial" w:cs="Arial"/>
          <w:sz w:val="20"/>
          <w:szCs w:val="20"/>
        </w:rPr>
      </w:pPr>
    </w:p>
    <w:p w:rsidR="004E1B50" w:rsidRPr="008E08EC" w:rsidRDefault="004E1B50" w:rsidP="004E1B50">
      <w:pPr>
        <w:ind w:left="2832" w:firstLine="708"/>
        <w:rPr>
          <w:rFonts w:ascii="Arial" w:hAnsi="Arial" w:cs="Arial"/>
          <w:sz w:val="20"/>
          <w:szCs w:val="20"/>
        </w:rPr>
      </w:pPr>
    </w:p>
    <w:p w:rsidR="004E1B50" w:rsidRPr="008E08EC" w:rsidRDefault="004E1B50" w:rsidP="004E1B50">
      <w:pPr>
        <w:ind w:left="2832" w:firstLine="708"/>
        <w:rPr>
          <w:rFonts w:ascii="Arial" w:hAnsi="Arial" w:cs="Arial"/>
          <w:sz w:val="20"/>
          <w:szCs w:val="20"/>
        </w:rPr>
      </w:pPr>
    </w:p>
    <w:p w:rsidR="001778DA" w:rsidRPr="008E08EC" w:rsidRDefault="00077610" w:rsidP="004E1B50">
      <w:pPr>
        <w:ind w:left="2832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</w:t>
      </w:r>
      <w:r w:rsidR="001778DA" w:rsidRPr="008E08EC">
        <w:rPr>
          <w:rFonts w:ascii="Arial" w:hAnsi="Arial" w:cs="Arial"/>
          <w:sz w:val="20"/>
          <w:szCs w:val="20"/>
        </w:rPr>
        <w:t>........................................................................</w:t>
      </w:r>
    </w:p>
    <w:p w:rsidR="001778DA" w:rsidRPr="002620F6" w:rsidRDefault="001778DA" w:rsidP="00077610">
      <w:pPr>
        <w:ind w:left="2832" w:firstLine="708"/>
        <w:jc w:val="center"/>
        <w:rPr>
          <w:rFonts w:ascii="Arial" w:hAnsi="Arial" w:cs="Arial"/>
          <w:sz w:val="18"/>
          <w:szCs w:val="18"/>
        </w:rPr>
      </w:pPr>
      <w:r w:rsidRPr="002620F6">
        <w:rPr>
          <w:rFonts w:ascii="Arial" w:hAnsi="Arial" w:cs="Arial"/>
          <w:sz w:val="18"/>
          <w:szCs w:val="18"/>
        </w:rPr>
        <w:t>data, pieczęć i podpis osoby upoważnionej</w:t>
      </w:r>
    </w:p>
    <w:p w:rsidR="006C3985" w:rsidRPr="002620F6" w:rsidRDefault="001778DA" w:rsidP="00077610">
      <w:pPr>
        <w:ind w:left="2832" w:firstLine="708"/>
        <w:jc w:val="center"/>
        <w:rPr>
          <w:rFonts w:ascii="Arial" w:hAnsi="Arial" w:cs="Arial"/>
          <w:sz w:val="18"/>
          <w:szCs w:val="18"/>
        </w:rPr>
      </w:pPr>
      <w:r w:rsidRPr="002620F6">
        <w:rPr>
          <w:rFonts w:ascii="Arial" w:hAnsi="Arial" w:cs="Arial"/>
          <w:sz w:val="18"/>
          <w:szCs w:val="18"/>
        </w:rPr>
        <w:t>do składania oświadczeń woli w imieniu Wykonawcy</w:t>
      </w:r>
    </w:p>
    <w:p w:rsidR="004E1B50" w:rsidRDefault="004E1B50" w:rsidP="004E1B50">
      <w:pPr>
        <w:ind w:left="2832" w:firstLine="708"/>
      </w:pPr>
    </w:p>
    <w:p w:rsidR="004E1B50" w:rsidRDefault="004E1B50" w:rsidP="004E1B50">
      <w:pPr>
        <w:ind w:left="2832" w:firstLine="708"/>
      </w:pPr>
    </w:p>
    <w:p w:rsidR="004E1B50" w:rsidRDefault="004E1B50" w:rsidP="004E1B50">
      <w:pPr>
        <w:ind w:left="2832" w:firstLine="708"/>
      </w:pPr>
    </w:p>
    <w:p w:rsidR="004E1B50" w:rsidRDefault="004E1B50" w:rsidP="004E1B50">
      <w:pPr>
        <w:ind w:left="2832" w:firstLine="708"/>
      </w:pPr>
    </w:p>
    <w:p w:rsidR="004E1B50" w:rsidRDefault="004E1B50" w:rsidP="004E1B50">
      <w:pPr>
        <w:ind w:left="2832" w:firstLine="708"/>
      </w:pPr>
    </w:p>
    <w:p w:rsidR="004E1B50" w:rsidRDefault="004E1B50" w:rsidP="004E1B50">
      <w:pPr>
        <w:ind w:left="2832" w:firstLine="708"/>
      </w:pPr>
    </w:p>
    <w:p w:rsidR="004E1B50" w:rsidRDefault="004E1B50" w:rsidP="004E1B50">
      <w:pPr>
        <w:ind w:left="2832" w:firstLine="708"/>
      </w:pPr>
    </w:p>
    <w:p w:rsidR="004E1B50" w:rsidRDefault="004E1B50" w:rsidP="000F3E52"/>
    <w:sectPr w:rsidR="004E1B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8DA"/>
    <w:rsid w:val="00077610"/>
    <w:rsid w:val="000A4E04"/>
    <w:rsid w:val="000E4054"/>
    <w:rsid w:val="000F3E52"/>
    <w:rsid w:val="00104622"/>
    <w:rsid w:val="00170C22"/>
    <w:rsid w:val="00175538"/>
    <w:rsid w:val="001778DA"/>
    <w:rsid w:val="002620F6"/>
    <w:rsid w:val="002726CF"/>
    <w:rsid w:val="002C45CE"/>
    <w:rsid w:val="0030433E"/>
    <w:rsid w:val="003E432D"/>
    <w:rsid w:val="004C7E90"/>
    <w:rsid w:val="004E1B50"/>
    <w:rsid w:val="00604170"/>
    <w:rsid w:val="00634B2C"/>
    <w:rsid w:val="006A4499"/>
    <w:rsid w:val="006C3985"/>
    <w:rsid w:val="006F7275"/>
    <w:rsid w:val="007121E2"/>
    <w:rsid w:val="00716F31"/>
    <w:rsid w:val="0079612D"/>
    <w:rsid w:val="008B08C6"/>
    <w:rsid w:val="008E08EC"/>
    <w:rsid w:val="009C0090"/>
    <w:rsid w:val="009C39D7"/>
    <w:rsid w:val="00AB3889"/>
    <w:rsid w:val="00B62249"/>
    <w:rsid w:val="00BC025D"/>
    <w:rsid w:val="00C34B51"/>
    <w:rsid w:val="00CC074F"/>
    <w:rsid w:val="00DB5E17"/>
    <w:rsid w:val="00DD1DE3"/>
    <w:rsid w:val="00DE4DE2"/>
    <w:rsid w:val="00DE4ED4"/>
    <w:rsid w:val="00E31FC5"/>
    <w:rsid w:val="00F4491A"/>
    <w:rsid w:val="00F94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7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78D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A4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C00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7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78D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A4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C00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1B17CDF1</Template>
  <TotalTime>2</TotalTime>
  <Pages>2</Pages>
  <Words>368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Ksenia Michalska</dc:creator>
  <cp:lastModifiedBy>Ksenia Michalska</cp:lastModifiedBy>
  <cp:revision>4</cp:revision>
  <dcterms:created xsi:type="dcterms:W3CDTF">2015-10-19T07:41:00Z</dcterms:created>
  <dcterms:modified xsi:type="dcterms:W3CDTF">2015-10-19T07:52:00Z</dcterms:modified>
</cp:coreProperties>
</file>