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D8" w:rsidRDefault="00411EE0" w:rsidP="00B62CD8">
      <w:pPr>
        <w:shd w:val="clear" w:color="auto" w:fill="FFFFFF"/>
        <w:spacing w:after="24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</w:t>
      </w:r>
      <w:r w:rsidR="00B62CD8">
        <w:rPr>
          <w:b/>
          <w:sz w:val="24"/>
          <w:szCs w:val="24"/>
          <w:lang w:val="pl-PL"/>
        </w:rPr>
        <w:t>ałącznik nr 4</w:t>
      </w:r>
    </w:p>
    <w:p w:rsidR="00B62CD8" w:rsidRDefault="00B62CD8" w:rsidP="00B62CD8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val="pl-PL" w:eastAsia="en-US"/>
        </w:rPr>
      </w:pPr>
      <w:r w:rsidRPr="009E3A5F">
        <w:rPr>
          <w:rFonts w:eastAsiaTheme="minorHAnsi"/>
          <w:b/>
          <w:sz w:val="22"/>
          <w:szCs w:val="22"/>
          <w:lang w:val="pl-PL" w:eastAsia="en-US"/>
        </w:rPr>
        <w:t>OŚWIADCZENIE</w:t>
      </w:r>
    </w:p>
    <w:p w:rsidR="00B62CD8" w:rsidRPr="009E3A5F" w:rsidRDefault="00B62CD8" w:rsidP="00B62CD8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 xml:space="preserve">         o spełnieniu warunków udziału w postępowaniu</w:t>
      </w: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Nazwa Wykonawcy: ...................................................................................................................</w:t>
      </w: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Ulica: ...................................................... kod i miejscowość: ....................................................</w:t>
      </w: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Powiat: ................................................... województwo: ............................................................</w:t>
      </w:r>
    </w:p>
    <w:p w:rsidR="00B62CD8" w:rsidRPr="009E3A5F" w:rsidRDefault="00B62CD8" w:rsidP="009E3A5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Ubiegając się o zamówienie publiczne w postępowaniu na:</w:t>
      </w:r>
    </w:p>
    <w:p w:rsidR="00B62CD8" w:rsidRDefault="00B62CD8" w:rsidP="00B62CD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4"/>
          <w:szCs w:val="24"/>
          <w:lang w:val="pl-PL" w:eastAsia="en-US"/>
        </w:rPr>
      </w:pPr>
    </w:p>
    <w:p w:rsidR="00B62CD8" w:rsidRDefault="00B62CD8" w:rsidP="00B62CD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14"/>
          <w:szCs w:val="24"/>
          <w:lang w:val="pl-PL" w:eastAsia="en-US"/>
        </w:rPr>
      </w:pPr>
    </w:p>
    <w:p w:rsidR="006E6F11" w:rsidRDefault="006E6F11" w:rsidP="006E6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Zamówienie nr 103185/2018</w:t>
      </w:r>
    </w:p>
    <w:p w:rsidR="006E6F11" w:rsidRDefault="006E6F11" w:rsidP="006E6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  <w:lang w:val="pl-PL"/>
        </w:rPr>
      </w:pPr>
    </w:p>
    <w:p w:rsidR="006E6F11" w:rsidRDefault="006E6F11" w:rsidP="006E6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  <w:lang w:val="pl-PL"/>
        </w:rPr>
      </w:pPr>
    </w:p>
    <w:p w:rsidR="006E6F11" w:rsidRDefault="006E6F11" w:rsidP="006E6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Przeprowadzenie</w:t>
      </w:r>
      <w:r w:rsidR="006D5D72">
        <w:rPr>
          <w:b/>
          <w:bCs/>
          <w:sz w:val="22"/>
          <w:szCs w:val="22"/>
          <w:lang w:val="pl-PL"/>
        </w:rPr>
        <w:t xml:space="preserve"> szkolenia z zakresu wykorzyst</w:t>
      </w:r>
      <w:r>
        <w:rPr>
          <w:b/>
          <w:bCs/>
          <w:sz w:val="22"/>
          <w:szCs w:val="22"/>
          <w:lang w:val="pl-PL"/>
        </w:rPr>
        <w:t xml:space="preserve">ania w dydaktyce specyficznych </w:t>
      </w:r>
    </w:p>
    <w:p w:rsidR="006E6F11" w:rsidRDefault="006E6F11" w:rsidP="006E6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dla nauk społecznych baz danych EAST </w:t>
      </w:r>
      <w:proofErr w:type="spellStart"/>
      <w:r>
        <w:rPr>
          <w:b/>
          <w:bCs/>
          <w:sz w:val="22"/>
          <w:szCs w:val="22"/>
          <w:lang w:val="pl-PL"/>
        </w:rPr>
        <w:t>PaC</w:t>
      </w:r>
      <w:proofErr w:type="spellEnd"/>
      <w:r>
        <w:rPr>
          <w:b/>
          <w:bCs/>
          <w:sz w:val="22"/>
          <w:szCs w:val="22"/>
          <w:lang w:val="pl-PL"/>
        </w:rPr>
        <w:t>, EPAC i ADS</w:t>
      </w:r>
    </w:p>
    <w:p w:rsidR="00B62CD8" w:rsidRDefault="00B62CD8" w:rsidP="00B62CD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val="pl-PL" w:eastAsia="en-US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Oświadczamy, iż spełniam/y następujące warunki udziału w postępowaniu:</w:t>
      </w: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B62CD8" w:rsidRPr="009E3A5F" w:rsidRDefault="00B62CD8" w:rsidP="00B62CD8">
      <w:pPr>
        <w:pStyle w:val="Akapitzlist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 xml:space="preserve">Posiadam/y uprawnienia do wykonywania określonej działalności lub czynności, jeżeli przepisy prawa nakładają obowiązek ich posiadania, </w:t>
      </w:r>
    </w:p>
    <w:p w:rsidR="00B62CD8" w:rsidRPr="009E3A5F" w:rsidRDefault="00B62CD8" w:rsidP="00B62CD8">
      <w:pPr>
        <w:pStyle w:val="Akapitzlist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 xml:space="preserve">Posiadam/y wiedzę i doświadczenie, </w:t>
      </w:r>
    </w:p>
    <w:p w:rsidR="00B62CD8" w:rsidRPr="009E3A5F" w:rsidRDefault="00B62CD8" w:rsidP="00B62CD8">
      <w:pPr>
        <w:pStyle w:val="Akapitzlist"/>
        <w:widowControl w:val="0"/>
        <w:numPr>
          <w:ilvl w:val="0"/>
          <w:numId w:val="12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 xml:space="preserve">Dysponuje/my odpowiednim potencjałem technicznym oraz osobami zdolnymi do wykonania zamówienia, </w:t>
      </w:r>
    </w:p>
    <w:p w:rsidR="00B62CD8" w:rsidRPr="009E3A5F" w:rsidRDefault="00B62CD8" w:rsidP="00B62CD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Jesteśmy w dobrej sytuacji ekonomicznej i finansowej,</w:t>
      </w:r>
    </w:p>
    <w:p w:rsidR="00B62CD8" w:rsidRPr="009E3A5F" w:rsidRDefault="00B62CD8" w:rsidP="00B62CD8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</w:p>
    <w:p w:rsidR="00086340" w:rsidRPr="009E3A5F" w:rsidRDefault="00086340" w:rsidP="00B62CD8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Wykonamy przedmiot zamówienia przy udziale os</w:t>
      </w:r>
      <w:r w:rsidR="0074128C" w:rsidRPr="009E3A5F">
        <w:rPr>
          <w:rFonts w:eastAsiaTheme="minorHAnsi"/>
          <w:sz w:val="22"/>
          <w:szCs w:val="22"/>
          <w:lang w:val="pl-PL" w:eastAsia="en-US"/>
        </w:rPr>
        <w:t>ób wskazanych w ofercie w pkt. 4</w:t>
      </w:r>
      <w:r w:rsidRPr="009E3A5F">
        <w:rPr>
          <w:rFonts w:eastAsiaTheme="minorHAnsi"/>
          <w:sz w:val="22"/>
          <w:szCs w:val="22"/>
          <w:lang w:val="pl-PL" w:eastAsia="en-US"/>
        </w:rPr>
        <w:t>, które spełniają warunki określone w opisie przedmiotu zamówienia (co najmniej jedna osoba spełniająca warunek udziału), tj.</w:t>
      </w:r>
    </w:p>
    <w:p w:rsidR="009E3A5F" w:rsidRPr="009E3A5F" w:rsidRDefault="009E3A5F" w:rsidP="009E3A5F">
      <w:pPr>
        <w:jc w:val="both"/>
        <w:rPr>
          <w:bCs/>
          <w:i/>
          <w:color w:val="000000"/>
          <w:sz w:val="22"/>
          <w:szCs w:val="22"/>
          <w:lang w:val="pl-PL"/>
        </w:rPr>
      </w:pPr>
      <w:r w:rsidRPr="009E3A5F">
        <w:rPr>
          <w:bCs/>
          <w:i/>
          <w:color w:val="000000"/>
          <w:sz w:val="22"/>
          <w:szCs w:val="22"/>
          <w:lang w:val="pl-PL"/>
        </w:rPr>
        <w:t xml:space="preserve">Wykonawca winien dysponować co najmniej 1 osobą, która łącznie spełnia poniższe wymagania: </w:t>
      </w:r>
    </w:p>
    <w:p w:rsidR="009E3A5F" w:rsidRPr="009E3A5F" w:rsidRDefault="009E3A5F" w:rsidP="009E3A5F">
      <w:pPr>
        <w:numPr>
          <w:ilvl w:val="0"/>
          <w:numId w:val="13"/>
        </w:numPr>
        <w:spacing w:before="40"/>
        <w:contextualSpacing/>
        <w:jc w:val="both"/>
        <w:rPr>
          <w:bCs/>
          <w:i/>
          <w:sz w:val="22"/>
          <w:szCs w:val="22"/>
          <w:lang w:val="pl-PL"/>
        </w:rPr>
      </w:pPr>
      <w:r w:rsidRPr="009E3A5F">
        <w:rPr>
          <w:bCs/>
          <w:i/>
          <w:sz w:val="22"/>
          <w:szCs w:val="22"/>
          <w:lang w:val="pl-PL"/>
        </w:rPr>
        <w:t>posiada co najmniej wykształcenie wyższe z tytułem co najmniej licencjata i/lub magistra oraz dodatkowo:</w:t>
      </w:r>
    </w:p>
    <w:p w:rsidR="009E3A5F" w:rsidRPr="009E3A5F" w:rsidRDefault="009E3A5F" w:rsidP="009E3A5F">
      <w:pPr>
        <w:numPr>
          <w:ilvl w:val="0"/>
          <w:numId w:val="13"/>
        </w:numPr>
        <w:spacing w:before="40"/>
        <w:contextualSpacing/>
        <w:jc w:val="both"/>
        <w:rPr>
          <w:bCs/>
          <w:i/>
          <w:sz w:val="22"/>
          <w:szCs w:val="22"/>
          <w:lang w:val="pl-PL"/>
        </w:rPr>
      </w:pPr>
      <w:r w:rsidRPr="009E3A5F">
        <w:rPr>
          <w:bCs/>
          <w:i/>
          <w:sz w:val="22"/>
          <w:szCs w:val="22"/>
          <w:lang w:val="pl-PL"/>
        </w:rPr>
        <w:t xml:space="preserve">w okresie ostatnich 3 lat przed upływem terminu składania ofert przeprowadziła co najmniej 1 szkolenie i/lub warsztat i/lub kurs obejmujące w szczególności tematykę baz danych np. EAST </w:t>
      </w:r>
      <w:proofErr w:type="spellStart"/>
      <w:r w:rsidRPr="009E3A5F">
        <w:rPr>
          <w:bCs/>
          <w:i/>
          <w:sz w:val="22"/>
          <w:szCs w:val="22"/>
          <w:lang w:val="pl-PL"/>
        </w:rPr>
        <w:t>PaC</w:t>
      </w:r>
      <w:proofErr w:type="spellEnd"/>
      <w:r w:rsidRPr="009E3A5F">
        <w:rPr>
          <w:bCs/>
          <w:i/>
          <w:sz w:val="22"/>
          <w:szCs w:val="22"/>
          <w:lang w:val="pl-PL"/>
        </w:rPr>
        <w:t xml:space="preserve"> lub/i  EPAC lub/i ADS</w:t>
      </w:r>
    </w:p>
    <w:p w:rsidR="009E3A5F" w:rsidRPr="009E3A5F" w:rsidRDefault="009E3A5F" w:rsidP="009E3A5F">
      <w:pPr>
        <w:spacing w:before="40"/>
        <w:ind w:left="720"/>
        <w:contextualSpacing/>
        <w:jc w:val="both"/>
        <w:rPr>
          <w:bCs/>
          <w:i/>
          <w:sz w:val="22"/>
          <w:szCs w:val="22"/>
          <w:lang w:val="pl-PL"/>
        </w:rPr>
      </w:pPr>
      <w:r w:rsidRPr="009E3A5F">
        <w:rPr>
          <w:bCs/>
          <w:i/>
          <w:sz w:val="22"/>
          <w:szCs w:val="22"/>
          <w:lang w:val="pl-PL"/>
        </w:rPr>
        <w:t>i/lub</w:t>
      </w:r>
    </w:p>
    <w:p w:rsidR="009E3A5F" w:rsidRPr="009E3A5F" w:rsidRDefault="009E3A5F" w:rsidP="009E3A5F">
      <w:pPr>
        <w:numPr>
          <w:ilvl w:val="0"/>
          <w:numId w:val="13"/>
        </w:numPr>
        <w:spacing w:before="40"/>
        <w:contextualSpacing/>
        <w:jc w:val="both"/>
        <w:rPr>
          <w:bCs/>
          <w:i/>
          <w:sz w:val="22"/>
          <w:szCs w:val="22"/>
          <w:lang w:val="pl-PL"/>
        </w:rPr>
      </w:pPr>
      <w:r w:rsidRPr="009E3A5F">
        <w:rPr>
          <w:bCs/>
          <w:i/>
          <w:sz w:val="22"/>
          <w:szCs w:val="22"/>
          <w:lang w:val="pl-PL"/>
        </w:rPr>
        <w:t xml:space="preserve">jest autorem lub współautorem co najmniej 1 artykułu naukowego z listy „A” </w:t>
      </w:r>
      <w:proofErr w:type="spellStart"/>
      <w:r w:rsidRPr="009E3A5F">
        <w:rPr>
          <w:bCs/>
          <w:i/>
          <w:sz w:val="22"/>
          <w:szCs w:val="22"/>
          <w:lang w:val="pl-PL"/>
        </w:rPr>
        <w:t>MNiSW</w:t>
      </w:r>
      <w:proofErr w:type="spellEnd"/>
      <w:r w:rsidRPr="009E3A5F">
        <w:rPr>
          <w:bCs/>
          <w:i/>
          <w:sz w:val="22"/>
          <w:szCs w:val="22"/>
          <w:lang w:val="pl-PL"/>
        </w:rPr>
        <w:t xml:space="preserve"> (posiadających </w:t>
      </w:r>
      <w:proofErr w:type="spellStart"/>
      <w:r w:rsidRPr="009E3A5F">
        <w:rPr>
          <w:bCs/>
          <w:i/>
          <w:sz w:val="22"/>
          <w:szCs w:val="22"/>
          <w:lang w:val="pl-PL"/>
        </w:rPr>
        <w:t>Impact</w:t>
      </w:r>
      <w:proofErr w:type="spellEnd"/>
      <w:r w:rsidRPr="009E3A5F">
        <w:rPr>
          <w:bCs/>
          <w:i/>
          <w:sz w:val="22"/>
          <w:szCs w:val="22"/>
          <w:lang w:val="pl-PL"/>
        </w:rPr>
        <w:t xml:space="preserve"> </w:t>
      </w:r>
      <w:proofErr w:type="spellStart"/>
      <w:r w:rsidRPr="009E3A5F">
        <w:rPr>
          <w:bCs/>
          <w:i/>
          <w:sz w:val="22"/>
          <w:szCs w:val="22"/>
          <w:lang w:val="pl-PL"/>
        </w:rPr>
        <w:t>Factor</w:t>
      </w:r>
      <w:proofErr w:type="spellEnd"/>
      <w:r w:rsidRPr="009E3A5F">
        <w:rPr>
          <w:bCs/>
          <w:i/>
          <w:sz w:val="22"/>
          <w:szCs w:val="22"/>
          <w:lang w:val="pl-PL"/>
        </w:rPr>
        <w:t xml:space="preserve"> – wskaźnik </w:t>
      </w:r>
      <w:proofErr w:type="spellStart"/>
      <w:r w:rsidRPr="009E3A5F">
        <w:rPr>
          <w:bCs/>
          <w:i/>
          <w:sz w:val="22"/>
          <w:szCs w:val="22"/>
          <w:lang w:val="pl-PL"/>
        </w:rPr>
        <w:t>cytowań</w:t>
      </w:r>
      <w:proofErr w:type="spellEnd"/>
      <w:r w:rsidRPr="009E3A5F">
        <w:rPr>
          <w:bCs/>
          <w:i/>
          <w:sz w:val="22"/>
          <w:szCs w:val="22"/>
          <w:lang w:val="pl-PL"/>
        </w:rPr>
        <w:t xml:space="preserve">) dotyczącego wykorzystania bazy danych do realizacji badań empirycznych </w:t>
      </w:r>
    </w:p>
    <w:p w:rsidR="00B62CD8" w:rsidRPr="009E3A5F" w:rsidRDefault="00B62CD8" w:rsidP="00B62CD8">
      <w:pPr>
        <w:spacing w:line="276" w:lineRule="auto"/>
        <w:jc w:val="both"/>
        <w:rPr>
          <w:i/>
          <w:sz w:val="18"/>
          <w:szCs w:val="18"/>
          <w:lang w:val="pl-PL"/>
        </w:rPr>
      </w:pPr>
    </w:p>
    <w:p w:rsidR="00B62CD8" w:rsidRDefault="00B62CD8" w:rsidP="00B62CD8">
      <w:pPr>
        <w:spacing w:line="276" w:lineRule="auto"/>
        <w:jc w:val="both"/>
        <w:rPr>
          <w:i/>
          <w:szCs w:val="24"/>
          <w:lang w:val="pl-PL"/>
        </w:rPr>
      </w:pPr>
    </w:p>
    <w:p w:rsidR="009E3A5F" w:rsidRDefault="009E3A5F" w:rsidP="00B62CD8">
      <w:pPr>
        <w:spacing w:line="276" w:lineRule="auto"/>
        <w:jc w:val="both"/>
        <w:rPr>
          <w:i/>
          <w:szCs w:val="24"/>
          <w:lang w:val="pl-PL"/>
        </w:rPr>
      </w:pPr>
    </w:p>
    <w:p w:rsidR="00B62CD8" w:rsidRDefault="00B62CD8" w:rsidP="00B62CD8">
      <w:pPr>
        <w:spacing w:line="276" w:lineRule="auto"/>
        <w:jc w:val="both"/>
        <w:rPr>
          <w:i/>
          <w:szCs w:val="24"/>
          <w:lang w:val="pl-PL"/>
        </w:rPr>
      </w:pPr>
    </w:p>
    <w:p w:rsidR="00B62CD8" w:rsidRPr="009E3A5F" w:rsidRDefault="00B62CD8" w:rsidP="00B62CD8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……………………………..</w:t>
      </w:r>
    </w:p>
    <w:p w:rsidR="00D231A2" w:rsidRPr="009E3A5F" w:rsidRDefault="00B62CD8" w:rsidP="009E3A5F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pl-PL" w:eastAsia="en-US"/>
        </w:rPr>
      </w:pPr>
      <w:r w:rsidRPr="009E3A5F">
        <w:rPr>
          <w:rFonts w:eastAsiaTheme="minorHAnsi"/>
          <w:sz w:val="22"/>
          <w:szCs w:val="22"/>
          <w:lang w:val="pl-PL" w:eastAsia="en-US"/>
        </w:rPr>
        <w:t>data i podpis Wykonawcy</w:t>
      </w:r>
      <w:bookmarkStart w:id="0" w:name="_GoBack"/>
      <w:bookmarkEnd w:id="0"/>
    </w:p>
    <w:sectPr w:rsidR="00D231A2" w:rsidRPr="009E3A5F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2E" w:rsidRDefault="00AE732E" w:rsidP="00B26BB1">
      <w:r>
        <w:separator/>
      </w:r>
    </w:p>
  </w:endnote>
  <w:endnote w:type="continuationSeparator" w:id="0">
    <w:p w:rsidR="00AE732E" w:rsidRDefault="00AE732E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2" w:rsidRPr="00ED7DF0" w:rsidRDefault="009E3A5F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150712" w:rsidRPr="00ED7DF0">
      <w:rPr>
        <w:sz w:val="20"/>
        <w:szCs w:val="20"/>
      </w:rPr>
      <w:t xml:space="preserve"> </w:t>
    </w:r>
    <w:r w:rsidR="00150712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2E" w:rsidRDefault="00AE732E" w:rsidP="00B26BB1">
      <w:r>
        <w:separator/>
      </w:r>
    </w:p>
  </w:footnote>
  <w:footnote w:type="continuationSeparator" w:id="0">
    <w:p w:rsidR="00AE732E" w:rsidRDefault="00AE732E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 w:rsidP="001465B1">
    <w:pPr>
      <w:pStyle w:val="Nagwek"/>
      <w:jc w:val="center"/>
    </w:pPr>
  </w:p>
  <w:p w:rsidR="00E843F5" w:rsidRDefault="00E843F5">
    <w:pPr>
      <w:pStyle w:val="Nagwek"/>
    </w:pPr>
  </w:p>
  <w:p w:rsidR="00AA6828" w:rsidRDefault="000328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EA4D90" wp14:editId="10AE65F5">
          <wp:simplePos x="0" y="0"/>
          <wp:positionH relativeFrom="column">
            <wp:posOffset>1456055</wp:posOffset>
          </wp:positionH>
          <wp:positionV relativeFrom="paragraph">
            <wp:posOffset>1270</wp:posOffset>
          </wp:positionV>
          <wp:extent cx="2844800" cy="463550"/>
          <wp:effectExtent l="0" t="0" r="0" b="0"/>
          <wp:wrapSquare wrapText="bothSides"/>
          <wp:docPr id="2" name="Obraz 2" descr="J:\FIRMÓWKI\LOGO WYDZIAŁÓW UŚ NA 50 LECIE\identyfikacja wizualna_WN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IRMÓWKI\LOGO WYDZIAŁÓW UŚ NA 50 LECIE\identyfikacja wizualna_W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4635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3F5">
      <w:rPr>
        <w:noProof/>
        <w:lang w:eastAsia="pl-PL"/>
      </w:rPr>
      <w:drawing>
        <wp:inline distT="0" distB="0" distL="0" distR="0">
          <wp:extent cx="5760720" cy="37846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A2C" w:rsidRDefault="00097A2C">
    <w:pPr>
      <w:pStyle w:val="Nagwek"/>
    </w:pPr>
  </w:p>
  <w:p w:rsidR="00097A2C" w:rsidRPr="007503E6" w:rsidRDefault="0003287C" w:rsidP="00472F1E">
    <w:pPr>
      <w:jc w:val="center"/>
      <w:rPr>
        <w:i/>
        <w:lang w:val="pl-PL"/>
      </w:rPr>
    </w:pPr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ARKA WNS - Akademia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Rozwoju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Kompetencji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Wydziału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Nauk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proofErr w:type="spellStart"/>
    <w:r w:rsidRPr="0003287C">
      <w:rPr>
        <w:rFonts w:asciiTheme="minorHAnsi" w:eastAsiaTheme="minorHAnsi" w:hAnsiTheme="minorHAnsi" w:cstheme="minorBidi"/>
        <w:b/>
        <w:i/>
        <w:lang w:eastAsia="en-US"/>
      </w:rPr>
      <w:t>Społecznych</w:t>
    </w:r>
    <w:proofErr w:type="spellEnd"/>
    <w:r w:rsidRPr="0003287C">
      <w:rPr>
        <w:rFonts w:asciiTheme="minorHAnsi" w:eastAsiaTheme="minorHAnsi" w:hAnsiTheme="minorHAnsi" w:cstheme="minorBidi"/>
        <w:b/>
        <w:i/>
        <w:lang w:eastAsia="en-US"/>
      </w:rPr>
      <w:t xml:space="preserve"> </w:t>
    </w:r>
    <w:r w:rsidR="009E3A5F"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685"/>
    <w:multiLevelType w:val="hybridMultilevel"/>
    <w:tmpl w:val="4BCAF1BE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544A30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18"/>
        <w:szCs w:val="18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4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EA605E"/>
    <w:multiLevelType w:val="hybridMultilevel"/>
    <w:tmpl w:val="A802F9E6"/>
    <w:lvl w:ilvl="0" w:tplc="C43CB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786" w:hanging="360"/>
      </w:pPr>
    </w:lvl>
    <w:lvl w:ilvl="4">
      <w:start w:val="1"/>
      <w:numFmt w:val="decimal"/>
      <w:lvlText w:val="%5)"/>
      <w:lvlJc w:val="left"/>
      <w:pPr>
        <w:ind w:left="3742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287C"/>
    <w:rsid w:val="00081A2D"/>
    <w:rsid w:val="00086340"/>
    <w:rsid w:val="00097A2C"/>
    <w:rsid w:val="000D778A"/>
    <w:rsid w:val="000E67C0"/>
    <w:rsid w:val="001465B1"/>
    <w:rsid w:val="00150712"/>
    <w:rsid w:val="00152B39"/>
    <w:rsid w:val="00194F39"/>
    <w:rsid w:val="001D7264"/>
    <w:rsid w:val="002016FB"/>
    <w:rsid w:val="00206AAF"/>
    <w:rsid w:val="00254690"/>
    <w:rsid w:val="00262C30"/>
    <w:rsid w:val="00263A9A"/>
    <w:rsid w:val="0028050A"/>
    <w:rsid w:val="00290D61"/>
    <w:rsid w:val="002C4419"/>
    <w:rsid w:val="00300180"/>
    <w:rsid w:val="00302D56"/>
    <w:rsid w:val="00312A66"/>
    <w:rsid w:val="00332DF8"/>
    <w:rsid w:val="003334CC"/>
    <w:rsid w:val="00360A90"/>
    <w:rsid w:val="003E4A7C"/>
    <w:rsid w:val="00411EE0"/>
    <w:rsid w:val="00472F1E"/>
    <w:rsid w:val="00495078"/>
    <w:rsid w:val="004B4398"/>
    <w:rsid w:val="00635A09"/>
    <w:rsid w:val="006407A2"/>
    <w:rsid w:val="0065636A"/>
    <w:rsid w:val="00664B86"/>
    <w:rsid w:val="00692417"/>
    <w:rsid w:val="006D428E"/>
    <w:rsid w:val="006D5D72"/>
    <w:rsid w:val="006E6F11"/>
    <w:rsid w:val="0070124F"/>
    <w:rsid w:val="007238DC"/>
    <w:rsid w:val="00726C47"/>
    <w:rsid w:val="007403E5"/>
    <w:rsid w:val="0074128C"/>
    <w:rsid w:val="007503E6"/>
    <w:rsid w:val="008026F8"/>
    <w:rsid w:val="008742CB"/>
    <w:rsid w:val="008A31E7"/>
    <w:rsid w:val="008A3D53"/>
    <w:rsid w:val="0094330F"/>
    <w:rsid w:val="0098277A"/>
    <w:rsid w:val="00986E21"/>
    <w:rsid w:val="00995DCF"/>
    <w:rsid w:val="009E3A5F"/>
    <w:rsid w:val="00AA6828"/>
    <w:rsid w:val="00AC25DC"/>
    <w:rsid w:val="00AE732E"/>
    <w:rsid w:val="00AF2363"/>
    <w:rsid w:val="00B015A5"/>
    <w:rsid w:val="00B24997"/>
    <w:rsid w:val="00B26BB1"/>
    <w:rsid w:val="00B43F8F"/>
    <w:rsid w:val="00B463A1"/>
    <w:rsid w:val="00B62CD8"/>
    <w:rsid w:val="00BA7215"/>
    <w:rsid w:val="00BD2248"/>
    <w:rsid w:val="00BE367A"/>
    <w:rsid w:val="00BF774F"/>
    <w:rsid w:val="00C00678"/>
    <w:rsid w:val="00C15058"/>
    <w:rsid w:val="00C54300"/>
    <w:rsid w:val="00C95B6C"/>
    <w:rsid w:val="00CB5AF4"/>
    <w:rsid w:val="00CE0522"/>
    <w:rsid w:val="00CE6A92"/>
    <w:rsid w:val="00D0491E"/>
    <w:rsid w:val="00D20D91"/>
    <w:rsid w:val="00D231A2"/>
    <w:rsid w:val="00D936C4"/>
    <w:rsid w:val="00D95CC6"/>
    <w:rsid w:val="00DA19AB"/>
    <w:rsid w:val="00E51105"/>
    <w:rsid w:val="00E843F5"/>
    <w:rsid w:val="00EC696C"/>
    <w:rsid w:val="00EF38B3"/>
    <w:rsid w:val="00F2289D"/>
    <w:rsid w:val="00F30C20"/>
    <w:rsid w:val="00F35CA3"/>
    <w:rsid w:val="00F54BD0"/>
    <w:rsid w:val="00F651CA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A5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A5F"/>
    <w:rPr>
      <w:vertAlign w:val="superscript"/>
    </w:rPr>
  </w:style>
  <w:style w:type="character" w:styleId="Hipercze">
    <w:name w:val="Hyperlink"/>
    <w:rsid w:val="009E3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A5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A5F"/>
    <w:rPr>
      <w:vertAlign w:val="superscript"/>
    </w:rPr>
  </w:style>
  <w:style w:type="character" w:styleId="Hipercze">
    <w:name w:val="Hyperlink"/>
    <w:rsid w:val="009E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77A2-0B23-4658-A5B3-9EBFB5B4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52386D98</Template>
  <TotalTime>50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Joanna Koźbiał</cp:lastModifiedBy>
  <cp:revision>21</cp:revision>
  <cp:lastPrinted>2018-03-20T08:12:00Z</cp:lastPrinted>
  <dcterms:created xsi:type="dcterms:W3CDTF">2018-02-13T12:39:00Z</dcterms:created>
  <dcterms:modified xsi:type="dcterms:W3CDTF">2018-03-27T08:20:00Z</dcterms:modified>
</cp:coreProperties>
</file>