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z</w:t>
      </w:r>
      <w:r w:rsidR="00C62661">
        <w:rPr>
          <w:rFonts w:ascii="Arial" w:hAnsi="Arial" w:cs="Arial"/>
          <w:sz w:val="20"/>
          <w:szCs w:val="20"/>
        </w:rPr>
        <w:t>ałącznik nr 3</w:t>
      </w:r>
    </w:p>
    <w:p w:rsidR="00C62661" w:rsidRPr="00DF5773" w:rsidRDefault="00C62661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OŚWIADCZENIE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Nazwa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DF5773">
        <w:rPr>
          <w:rFonts w:ascii="Arial" w:hAnsi="Arial" w:cs="Arial"/>
          <w:sz w:val="20"/>
          <w:szCs w:val="20"/>
        </w:rPr>
        <w:t>.............................</w:t>
      </w:r>
      <w:r w:rsidRPr="00DF5773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DF5773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DF5773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DF5773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DF5773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DF5773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DF5773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DF5773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DF5773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DF5773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236AB4" w:rsidRPr="006B5A1C" w:rsidRDefault="00236AB4" w:rsidP="0023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1E1E">
        <w:rPr>
          <w:rFonts w:ascii="Times New Roman" w:hAnsi="Times New Roman"/>
          <w:i/>
          <w:sz w:val="28"/>
          <w:szCs w:val="28"/>
        </w:rPr>
        <w:t>„</w:t>
      </w:r>
      <w:r w:rsidRPr="00236AB4">
        <w:rPr>
          <w:rFonts w:ascii="Times New Roman" w:hAnsi="Times New Roman"/>
          <w:i/>
          <w:sz w:val="24"/>
          <w:szCs w:val="24"/>
        </w:rPr>
        <w:t>Przegląd serwisowy automatycznych kurtyn dymowych zainstalowanych w budynku Centrum Informacji Naukowej i Biblioteka Akademicka ul. Bankowa 11A, 40-007 Katowice.”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236AB4" w:rsidRPr="000F6614" w:rsidRDefault="00236AB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</w:t>
      </w:r>
      <w:r w:rsidR="004435EC">
        <w:rPr>
          <w:rFonts w:ascii="Arial" w:hAnsi="Arial" w:cs="Arial"/>
          <w:sz w:val="20"/>
          <w:szCs w:val="20"/>
        </w:rPr>
        <w:t xml:space="preserve">alności lub czynności, jeżeli </w:t>
      </w:r>
      <w:r w:rsidRPr="000F6614">
        <w:rPr>
          <w:rFonts w:ascii="Arial" w:hAnsi="Arial" w:cs="Arial"/>
          <w:sz w:val="20"/>
          <w:szCs w:val="20"/>
        </w:rPr>
        <w:t>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0F6614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w okresie ostatniego roku przed wszczęciem niniej</w:t>
      </w:r>
      <w:r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0F6614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1 usługę odpowiadającą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E6875"/>
    <w:rsid w:val="000F6614"/>
    <w:rsid w:val="001133A8"/>
    <w:rsid w:val="00126029"/>
    <w:rsid w:val="00236AB4"/>
    <w:rsid w:val="00236FA0"/>
    <w:rsid w:val="003C5ED0"/>
    <w:rsid w:val="00420F58"/>
    <w:rsid w:val="004275FA"/>
    <w:rsid w:val="004435EC"/>
    <w:rsid w:val="005A37EA"/>
    <w:rsid w:val="009D0C7A"/>
    <w:rsid w:val="00B00839"/>
    <w:rsid w:val="00C60394"/>
    <w:rsid w:val="00C62661"/>
    <w:rsid w:val="00CB25A9"/>
    <w:rsid w:val="00CD5CED"/>
    <w:rsid w:val="00DF5773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1B17CDF1</Template>
  <TotalTime>2</TotalTime>
  <Pages>1</Pages>
  <Words>125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Ksenia Michalska</cp:lastModifiedBy>
  <cp:revision>3</cp:revision>
  <dcterms:created xsi:type="dcterms:W3CDTF">2015-10-19T07:29:00Z</dcterms:created>
  <dcterms:modified xsi:type="dcterms:W3CDTF">2015-10-19T08:12:00Z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</Properties>
</file>