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8E08EC" w:rsidRDefault="002620F6" w:rsidP="001778DA">
      <w:pPr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778DA" w:rsidRPr="008E08EC">
        <w:rPr>
          <w:rFonts w:ascii="Arial" w:hAnsi="Arial" w:cs="Arial"/>
          <w:sz w:val="20"/>
          <w:szCs w:val="20"/>
        </w:rPr>
        <w:t>ałącznik nr 3</w:t>
      </w:r>
    </w:p>
    <w:p w:rsidR="001778DA" w:rsidRPr="008E08EC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8E08EC">
        <w:rPr>
          <w:rFonts w:ascii="Arial" w:hAnsi="Arial" w:cs="Arial"/>
          <w:b/>
          <w:sz w:val="20"/>
          <w:szCs w:val="20"/>
        </w:rPr>
        <w:t>OFERTA CENOWA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Nazwa i siedziba Wykonawcy: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</w:t>
      </w:r>
      <w:r w:rsidR="008E08EC">
        <w:rPr>
          <w:rFonts w:ascii="Arial" w:hAnsi="Arial" w:cs="Arial"/>
          <w:sz w:val="20"/>
          <w:szCs w:val="20"/>
        </w:rPr>
        <w:t>...</w:t>
      </w:r>
      <w:r w:rsidRPr="008E08EC">
        <w:rPr>
          <w:rFonts w:ascii="Arial" w:hAnsi="Arial" w:cs="Arial"/>
          <w:sz w:val="20"/>
          <w:szCs w:val="20"/>
        </w:rPr>
        <w:t>.........</w:t>
      </w:r>
      <w:r w:rsidR="008E08EC">
        <w:rPr>
          <w:rFonts w:ascii="Arial" w:hAnsi="Arial" w:cs="Arial"/>
          <w:sz w:val="20"/>
          <w:szCs w:val="20"/>
        </w:rPr>
        <w:t>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</w:t>
      </w:r>
      <w:r w:rsidR="008E08EC">
        <w:rPr>
          <w:rFonts w:ascii="Arial" w:hAnsi="Arial" w:cs="Arial"/>
          <w:sz w:val="20"/>
          <w:szCs w:val="20"/>
        </w:rPr>
        <w:t>.</w:t>
      </w:r>
      <w:r w:rsidRPr="008E08EC">
        <w:rPr>
          <w:rFonts w:ascii="Arial" w:hAnsi="Arial" w:cs="Arial"/>
          <w:sz w:val="20"/>
          <w:szCs w:val="20"/>
        </w:rPr>
        <w:t>...</w:t>
      </w:r>
      <w:r w:rsidR="008E08EC">
        <w:rPr>
          <w:rFonts w:ascii="Arial" w:hAnsi="Arial" w:cs="Arial"/>
          <w:sz w:val="20"/>
          <w:szCs w:val="20"/>
        </w:rPr>
        <w:t>..</w:t>
      </w:r>
      <w:r w:rsidRPr="008E08EC">
        <w:rPr>
          <w:rFonts w:ascii="Arial" w:hAnsi="Arial" w:cs="Arial"/>
          <w:sz w:val="20"/>
          <w:szCs w:val="20"/>
        </w:rPr>
        <w:t>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</w:t>
      </w:r>
      <w:r w:rsidR="008E08EC">
        <w:rPr>
          <w:rFonts w:ascii="Arial" w:hAnsi="Arial" w:cs="Arial"/>
          <w:sz w:val="20"/>
          <w:szCs w:val="20"/>
        </w:rPr>
        <w:t>.......</w:t>
      </w:r>
    </w:p>
    <w:p w:rsidR="001778DA" w:rsidRPr="008E08EC" w:rsidRDefault="00DB5E17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</w:t>
      </w:r>
      <w:r w:rsidR="008E08EC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1778DA" w:rsidRPr="008E08EC">
        <w:rPr>
          <w:rFonts w:ascii="Arial" w:hAnsi="Arial" w:cs="Arial"/>
          <w:sz w:val="20"/>
          <w:szCs w:val="20"/>
        </w:rPr>
        <w:t xml:space="preserve"> e-mail: ……………………………………………</w:t>
      </w:r>
      <w:r w:rsidRPr="008E08EC">
        <w:rPr>
          <w:rFonts w:ascii="Arial" w:hAnsi="Arial" w:cs="Arial"/>
          <w:sz w:val="20"/>
          <w:szCs w:val="20"/>
        </w:rPr>
        <w:t>….</w:t>
      </w:r>
      <w:r w:rsidR="008E08EC">
        <w:rPr>
          <w:rFonts w:ascii="Arial" w:hAnsi="Arial" w:cs="Arial"/>
          <w:sz w:val="20"/>
          <w:szCs w:val="20"/>
        </w:rPr>
        <w:t>…..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Do: UNIWERSYTET ŚLĄSKI – Inspektorat BHP i OP</w:t>
      </w:r>
    </w:p>
    <w:p w:rsidR="00604170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ul. Bankowa 12; 40</w:t>
      </w:r>
      <w:r w:rsidR="008E08EC">
        <w:rPr>
          <w:rFonts w:ascii="Arial" w:hAnsi="Arial" w:cs="Arial"/>
          <w:sz w:val="20"/>
          <w:szCs w:val="20"/>
        </w:rPr>
        <w:t>-007 Katowice; tel. (32) 359-13</w:t>
      </w:r>
      <w:r w:rsidRPr="008E08EC">
        <w:rPr>
          <w:rFonts w:ascii="Arial" w:hAnsi="Arial" w:cs="Arial"/>
          <w:sz w:val="20"/>
          <w:szCs w:val="20"/>
        </w:rPr>
        <w:t>-43</w:t>
      </w:r>
    </w:p>
    <w:p w:rsidR="00DE4DE2" w:rsidRPr="006B5A1C" w:rsidRDefault="001778DA" w:rsidP="00DE4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7610">
        <w:rPr>
          <w:rFonts w:ascii="Arial" w:hAnsi="Arial" w:cs="Arial"/>
          <w:sz w:val="20"/>
          <w:szCs w:val="20"/>
        </w:rPr>
        <w:t xml:space="preserve">W związku z prowadzonym postępowaniem </w:t>
      </w:r>
      <w:r w:rsidR="000E4054" w:rsidRPr="00077610">
        <w:rPr>
          <w:rFonts w:ascii="Arial" w:hAnsi="Arial" w:cs="Arial"/>
          <w:sz w:val="20"/>
          <w:szCs w:val="20"/>
        </w:rPr>
        <w:t xml:space="preserve">nr </w:t>
      </w:r>
      <w:r w:rsidR="00170C22" w:rsidRPr="00077610">
        <w:rPr>
          <w:rFonts w:ascii="Arial" w:hAnsi="Arial" w:cs="Arial"/>
          <w:sz w:val="20"/>
          <w:szCs w:val="20"/>
        </w:rPr>
        <w:t xml:space="preserve">BHP.2015.P.86 </w:t>
      </w:r>
      <w:r w:rsidR="00077610" w:rsidRPr="00077610">
        <w:rPr>
          <w:rFonts w:ascii="Arial" w:hAnsi="Arial" w:cs="Arial"/>
          <w:sz w:val="20"/>
          <w:szCs w:val="20"/>
        </w:rPr>
        <w:t xml:space="preserve">p.n.: </w:t>
      </w:r>
      <w:r w:rsidR="00DE4DE2" w:rsidRPr="00DE4DE2">
        <w:rPr>
          <w:rFonts w:ascii="Times New Roman" w:hAnsi="Times New Roman"/>
          <w:i/>
          <w:sz w:val="24"/>
          <w:szCs w:val="24"/>
        </w:rPr>
        <w:t>„Świadczenie usług polegających na wykonaniu okresowych przeglądów urządzeń instalacji systemu sygnalizacji pożaru, instalacji oddymiania i dźwiękowego systemu ostrzegawczego (DSO).”</w:t>
      </w:r>
    </w:p>
    <w:p w:rsidR="001778DA" w:rsidRPr="008E08EC" w:rsidRDefault="001778DA" w:rsidP="00DE4DE2">
      <w:pPr>
        <w:jc w:val="center"/>
        <w:rPr>
          <w:rFonts w:ascii="Arial" w:hAnsi="Arial" w:cs="Arial"/>
          <w:sz w:val="20"/>
          <w:szCs w:val="20"/>
        </w:rPr>
      </w:pP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Składamy następującą ofertę:</w:t>
      </w:r>
    </w:p>
    <w:p w:rsidR="001778DA" w:rsidRDefault="001778DA" w:rsidP="000776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  <w:r w:rsidR="00077610">
        <w:rPr>
          <w:rFonts w:ascii="Arial" w:hAnsi="Arial" w:cs="Arial"/>
          <w:sz w:val="20"/>
          <w:szCs w:val="20"/>
        </w:rPr>
        <w:br/>
      </w:r>
      <w:r w:rsidRPr="008E08EC">
        <w:rPr>
          <w:rFonts w:ascii="Arial" w:hAnsi="Arial" w:cs="Arial"/>
          <w:sz w:val="20"/>
          <w:szCs w:val="20"/>
        </w:rPr>
        <w:t>w opisie przedmiotu zamówienia i ogłoszeniu o zamiarze udzielenia zamówienia, za łącznym wynagrodzeniem:</w:t>
      </w:r>
    </w:p>
    <w:p w:rsidR="008E08EC" w:rsidRPr="008E08EC" w:rsidRDefault="008E08EC" w:rsidP="008E08EC">
      <w:pPr>
        <w:spacing w:after="0"/>
        <w:rPr>
          <w:rFonts w:ascii="Arial" w:hAnsi="Arial" w:cs="Arial"/>
          <w:sz w:val="20"/>
          <w:szCs w:val="20"/>
        </w:rPr>
      </w:pP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 PLN netto</w:t>
      </w: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8E08EC" w:rsidRDefault="008E08EC" w:rsidP="00CC07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słownie:……………………….</w:t>
      </w:r>
      <w:r w:rsidR="00DB5E17" w:rsidRPr="008E08E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4E1B50" w:rsidRPr="008E08EC">
        <w:rPr>
          <w:rFonts w:ascii="Arial" w:hAnsi="Arial" w:cs="Arial"/>
          <w:sz w:val="20"/>
          <w:szCs w:val="20"/>
        </w:rPr>
        <w:t>……</w:t>
      </w:r>
      <w:r w:rsidR="00DB5E17" w:rsidRPr="008E08EC">
        <w:rPr>
          <w:rFonts w:ascii="Arial" w:hAnsi="Arial" w:cs="Arial"/>
          <w:sz w:val="20"/>
          <w:szCs w:val="20"/>
        </w:rPr>
        <w:t>..</w:t>
      </w:r>
      <w:r w:rsidR="004E1B50" w:rsidRPr="008E08EC">
        <w:rPr>
          <w:rFonts w:ascii="Arial" w:hAnsi="Arial" w:cs="Arial"/>
          <w:sz w:val="20"/>
          <w:szCs w:val="20"/>
        </w:rPr>
        <w:t>złotych</w:t>
      </w:r>
    </w:p>
    <w:p w:rsidR="001778DA" w:rsidRDefault="001778DA" w:rsidP="00077610">
      <w:pPr>
        <w:jc w:val="both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8E08EC">
        <w:rPr>
          <w:rFonts w:ascii="Arial" w:hAnsi="Arial" w:cs="Arial"/>
          <w:sz w:val="20"/>
          <w:szCs w:val="20"/>
        </w:rPr>
        <w:t>enia przedmiotowego zamówienia.</w:t>
      </w:r>
    </w:p>
    <w:p w:rsidR="007121E2" w:rsidRDefault="007121E2" w:rsidP="001778DA">
      <w:pPr>
        <w:rPr>
          <w:rFonts w:ascii="Arial" w:hAnsi="Arial" w:cs="Arial"/>
          <w:sz w:val="20"/>
          <w:szCs w:val="20"/>
        </w:rPr>
      </w:pPr>
    </w:p>
    <w:p w:rsidR="007121E2" w:rsidRDefault="007121E2" w:rsidP="001778DA">
      <w:pPr>
        <w:rPr>
          <w:rFonts w:ascii="Arial" w:hAnsi="Arial" w:cs="Arial"/>
          <w:sz w:val="20"/>
          <w:szCs w:val="20"/>
        </w:rPr>
      </w:pPr>
    </w:p>
    <w:p w:rsidR="007121E2" w:rsidRDefault="007121E2" w:rsidP="001778DA">
      <w:pPr>
        <w:rPr>
          <w:rFonts w:ascii="Arial" w:hAnsi="Arial" w:cs="Arial"/>
          <w:sz w:val="20"/>
          <w:szCs w:val="20"/>
        </w:rPr>
      </w:pPr>
    </w:p>
    <w:p w:rsidR="007121E2" w:rsidRDefault="007121E2" w:rsidP="001778DA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709"/>
        <w:gridCol w:w="912"/>
        <w:gridCol w:w="913"/>
        <w:gridCol w:w="913"/>
        <w:gridCol w:w="913"/>
      </w:tblGrid>
      <w:tr w:rsidR="00077610" w:rsidTr="003E432D">
        <w:trPr>
          <w:cantSplit/>
          <w:trHeight w:val="2259"/>
        </w:trPr>
        <w:tc>
          <w:tcPr>
            <w:tcW w:w="534" w:type="dxa"/>
            <w:vAlign w:val="center"/>
          </w:tcPr>
          <w:p w:rsidR="00077610" w:rsidRPr="00740E72" w:rsidRDefault="00077610" w:rsidP="00077610">
            <w:pPr>
              <w:jc w:val="center"/>
            </w:pPr>
            <w:r>
              <w:lastRenderedPageBreak/>
              <w:t>L.P</w:t>
            </w:r>
          </w:p>
        </w:tc>
        <w:tc>
          <w:tcPr>
            <w:tcW w:w="2551" w:type="dxa"/>
            <w:vAlign w:val="center"/>
          </w:tcPr>
          <w:p w:rsidR="00077610" w:rsidRDefault="00077610" w:rsidP="00077610">
            <w:r>
              <w:t>Nazwa i adres obiektu</w:t>
            </w:r>
          </w:p>
        </w:tc>
        <w:tc>
          <w:tcPr>
            <w:tcW w:w="1843" w:type="dxa"/>
            <w:vAlign w:val="center"/>
          </w:tcPr>
          <w:p w:rsidR="00077610" w:rsidRDefault="00077610" w:rsidP="00077610">
            <w:pPr>
              <w:jc w:val="center"/>
            </w:pPr>
            <w:r>
              <w:t>System</w:t>
            </w:r>
          </w:p>
        </w:tc>
        <w:tc>
          <w:tcPr>
            <w:tcW w:w="709" w:type="dxa"/>
            <w:textDirection w:val="btLr"/>
          </w:tcPr>
          <w:p w:rsidR="00077610" w:rsidRDefault="00077610" w:rsidP="00AB3889">
            <w:pPr>
              <w:ind w:left="113" w:right="113"/>
              <w:jc w:val="center"/>
            </w:pPr>
            <w:r>
              <w:t>Liczba przeglądów w roku</w:t>
            </w:r>
          </w:p>
        </w:tc>
        <w:tc>
          <w:tcPr>
            <w:tcW w:w="912" w:type="dxa"/>
            <w:textDirection w:val="btLr"/>
            <w:vAlign w:val="center"/>
          </w:tcPr>
          <w:p w:rsidR="00077610" w:rsidRPr="00077610" w:rsidRDefault="00077610" w:rsidP="008B08C6">
            <w:pPr>
              <w:ind w:left="113" w:right="113"/>
            </w:pPr>
            <w:r w:rsidRPr="00077610">
              <w:t>Cena jednorazowe</w:t>
            </w:r>
            <w:r w:rsidR="00AB3889">
              <w:t>go</w:t>
            </w:r>
            <w:r w:rsidRPr="00077610">
              <w:t xml:space="preserve"> przeglądu netto</w:t>
            </w:r>
          </w:p>
        </w:tc>
        <w:tc>
          <w:tcPr>
            <w:tcW w:w="913" w:type="dxa"/>
            <w:textDirection w:val="btLr"/>
            <w:vAlign w:val="center"/>
          </w:tcPr>
          <w:p w:rsidR="00077610" w:rsidRPr="00077610" w:rsidRDefault="00077610" w:rsidP="008B08C6">
            <w:pPr>
              <w:ind w:left="113" w:right="113"/>
            </w:pPr>
            <w:r w:rsidRPr="00077610">
              <w:t>Cena jednorazowe</w:t>
            </w:r>
            <w:r w:rsidR="00AB3889">
              <w:t>go</w:t>
            </w:r>
            <w:r w:rsidRPr="00077610">
              <w:t xml:space="preserve"> przeglądu brutto</w:t>
            </w:r>
          </w:p>
        </w:tc>
        <w:tc>
          <w:tcPr>
            <w:tcW w:w="913" w:type="dxa"/>
            <w:textDirection w:val="btLr"/>
            <w:vAlign w:val="center"/>
          </w:tcPr>
          <w:p w:rsidR="00077610" w:rsidRPr="00077610" w:rsidRDefault="00077610" w:rsidP="008B08C6">
            <w:pPr>
              <w:ind w:left="113" w:right="113"/>
            </w:pPr>
            <w:r w:rsidRPr="00077610">
              <w:t>Koszt przeglądów za okres trwania umowy</w:t>
            </w:r>
            <w:r>
              <w:t xml:space="preserve"> netto</w:t>
            </w:r>
            <w:r w:rsidR="003E432D">
              <w:t xml:space="preserve"> (2 lata)</w:t>
            </w:r>
          </w:p>
        </w:tc>
        <w:tc>
          <w:tcPr>
            <w:tcW w:w="913" w:type="dxa"/>
            <w:textDirection w:val="btLr"/>
            <w:vAlign w:val="center"/>
          </w:tcPr>
          <w:p w:rsidR="00077610" w:rsidRPr="00077610" w:rsidRDefault="00077610" w:rsidP="008B08C6">
            <w:pPr>
              <w:ind w:left="113" w:right="113"/>
            </w:pPr>
            <w:r w:rsidRPr="00077610">
              <w:t>Koszt przeglądów za okres trwania umowy</w:t>
            </w:r>
            <w:r>
              <w:t xml:space="preserve"> brutto</w:t>
            </w:r>
            <w:r w:rsidR="003E432D">
              <w:t xml:space="preserve"> (2 lata)</w:t>
            </w:r>
          </w:p>
        </w:tc>
      </w:tr>
      <w:tr w:rsidR="00077610" w:rsidTr="008B08C6">
        <w:trPr>
          <w:trHeight w:val="270"/>
        </w:trPr>
        <w:tc>
          <w:tcPr>
            <w:tcW w:w="534" w:type="dxa"/>
            <w:vMerge w:val="restart"/>
            <w:vAlign w:val="center"/>
          </w:tcPr>
          <w:p w:rsidR="00077610" w:rsidRDefault="00077610" w:rsidP="00077610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077610" w:rsidRPr="00F4491A" w:rsidRDefault="00077610" w:rsidP="00077610">
            <w:r w:rsidRPr="00F4491A">
              <w:t>Wydział Nauk o Ziemi, Sosnowiec ul. Będzińska 60</w:t>
            </w:r>
          </w:p>
        </w:tc>
        <w:tc>
          <w:tcPr>
            <w:tcW w:w="1843" w:type="dxa"/>
          </w:tcPr>
          <w:p w:rsidR="00077610" w:rsidRPr="00F4491A" w:rsidRDefault="00077610" w:rsidP="007121E2">
            <w:r w:rsidRPr="00F4491A">
              <w:t>SAP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2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270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Pr="00F4491A" w:rsidRDefault="00077610" w:rsidP="00077610"/>
        </w:tc>
        <w:tc>
          <w:tcPr>
            <w:tcW w:w="1843" w:type="dxa"/>
          </w:tcPr>
          <w:p w:rsidR="00077610" w:rsidRPr="00F4491A" w:rsidRDefault="00077610" w:rsidP="007121E2">
            <w:r w:rsidRPr="00F4491A">
              <w:t>Oddymianie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270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Pr="00F4491A" w:rsidRDefault="00077610" w:rsidP="00077610"/>
        </w:tc>
        <w:tc>
          <w:tcPr>
            <w:tcW w:w="1843" w:type="dxa"/>
          </w:tcPr>
          <w:p w:rsidR="00077610" w:rsidRPr="00F4491A" w:rsidRDefault="00077610" w:rsidP="007121E2">
            <w:r w:rsidRPr="00F4491A">
              <w:t>DSO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270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Pr="00F4491A" w:rsidRDefault="00077610" w:rsidP="00077610"/>
        </w:tc>
        <w:tc>
          <w:tcPr>
            <w:tcW w:w="1843" w:type="dxa"/>
          </w:tcPr>
          <w:p w:rsidR="00077610" w:rsidRPr="00F4491A" w:rsidRDefault="00077610" w:rsidP="007121E2">
            <w:r w:rsidRPr="00F4491A">
              <w:t>Pomiar dozymetryczny – 326 czujek jonizacyjnych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339"/>
        </w:trPr>
        <w:tc>
          <w:tcPr>
            <w:tcW w:w="534" w:type="dxa"/>
            <w:vMerge w:val="restart"/>
            <w:vAlign w:val="center"/>
          </w:tcPr>
          <w:p w:rsidR="00077610" w:rsidRDefault="00077610" w:rsidP="00077610">
            <w:pPr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  <w:vAlign w:val="center"/>
          </w:tcPr>
          <w:p w:rsidR="00077610" w:rsidRDefault="00077610" w:rsidP="00077610">
            <w:r>
              <w:t>Wydział Filologiczny, Sosnowiec ul. Grota Roweckiego 5</w:t>
            </w:r>
          </w:p>
        </w:tc>
        <w:tc>
          <w:tcPr>
            <w:tcW w:w="1843" w:type="dxa"/>
          </w:tcPr>
          <w:p w:rsidR="00077610" w:rsidRDefault="00077610" w:rsidP="007121E2">
            <w:r>
              <w:t>SAP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2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303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Default="00077610" w:rsidP="00077610"/>
        </w:tc>
        <w:tc>
          <w:tcPr>
            <w:tcW w:w="1843" w:type="dxa"/>
          </w:tcPr>
          <w:p w:rsidR="00077610" w:rsidRDefault="00077610" w:rsidP="007121E2">
            <w:r>
              <w:t>Oddymianie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267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Default="00077610" w:rsidP="00077610"/>
        </w:tc>
        <w:tc>
          <w:tcPr>
            <w:tcW w:w="1843" w:type="dxa"/>
          </w:tcPr>
          <w:p w:rsidR="00077610" w:rsidRDefault="00077610" w:rsidP="007121E2">
            <w:r>
              <w:t>DSO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c>
          <w:tcPr>
            <w:tcW w:w="534" w:type="dxa"/>
            <w:vAlign w:val="center"/>
          </w:tcPr>
          <w:p w:rsidR="00077610" w:rsidRDefault="00077610" w:rsidP="00077610">
            <w:pPr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077610" w:rsidRDefault="00077610" w:rsidP="00077610">
            <w:r>
              <w:t>Wydział Informatyki i Nauki o Materiałach, Sosnowiec ul. Będzińska 39</w:t>
            </w:r>
          </w:p>
        </w:tc>
        <w:tc>
          <w:tcPr>
            <w:tcW w:w="1843" w:type="dxa"/>
          </w:tcPr>
          <w:p w:rsidR="00077610" w:rsidRDefault="00077610" w:rsidP="007121E2">
            <w:r>
              <w:t>Oddymianie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c>
          <w:tcPr>
            <w:tcW w:w="534" w:type="dxa"/>
            <w:vAlign w:val="center"/>
          </w:tcPr>
          <w:p w:rsidR="00077610" w:rsidRDefault="00077610" w:rsidP="00077610">
            <w:pPr>
              <w:jc w:val="center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077610" w:rsidRDefault="00077610" w:rsidP="00077610">
            <w:r>
              <w:t>Osiedle Akademickie Sosnowiec ul. Lwowska 8</w:t>
            </w:r>
          </w:p>
        </w:tc>
        <w:tc>
          <w:tcPr>
            <w:tcW w:w="1843" w:type="dxa"/>
          </w:tcPr>
          <w:p w:rsidR="00077610" w:rsidRDefault="00077610" w:rsidP="007121E2">
            <w:r>
              <w:t>Oddymianie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323"/>
        </w:trPr>
        <w:tc>
          <w:tcPr>
            <w:tcW w:w="534" w:type="dxa"/>
            <w:vMerge w:val="restart"/>
            <w:vAlign w:val="center"/>
          </w:tcPr>
          <w:p w:rsidR="00077610" w:rsidRDefault="00077610" w:rsidP="00077610">
            <w:pPr>
              <w:jc w:val="center"/>
            </w:pPr>
            <w:r>
              <w:t>5</w:t>
            </w:r>
          </w:p>
        </w:tc>
        <w:tc>
          <w:tcPr>
            <w:tcW w:w="2551" w:type="dxa"/>
            <w:vMerge w:val="restart"/>
            <w:vAlign w:val="center"/>
          </w:tcPr>
          <w:p w:rsidR="00077610" w:rsidRDefault="00077610" w:rsidP="00077610">
            <w:r w:rsidRPr="002726CF">
              <w:t xml:space="preserve">Osiedle Akademickie </w:t>
            </w:r>
            <w:r w:rsidRPr="002726CF">
              <w:br/>
              <w:t>w Katowicach – Ligota Dom Studenta 1,2,7</w:t>
            </w:r>
            <w:r w:rsidRPr="002726CF">
              <w:br/>
              <w:t xml:space="preserve"> ul. Studencka  </w:t>
            </w:r>
            <w:r w:rsidR="002726CF">
              <w:t xml:space="preserve">15, 16, </w:t>
            </w:r>
            <w:r w:rsidRPr="002726CF">
              <w:t>17</w:t>
            </w:r>
          </w:p>
        </w:tc>
        <w:tc>
          <w:tcPr>
            <w:tcW w:w="1843" w:type="dxa"/>
          </w:tcPr>
          <w:p w:rsidR="00077610" w:rsidRDefault="00077610" w:rsidP="007121E2">
            <w:r>
              <w:t>SAP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2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284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Pr="0036455C" w:rsidRDefault="00077610" w:rsidP="00077610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077610" w:rsidRDefault="00077610" w:rsidP="007121E2">
            <w:r>
              <w:t>Oddymianie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275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Pr="0036455C" w:rsidRDefault="00077610" w:rsidP="00077610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077610" w:rsidRPr="00F4491A" w:rsidRDefault="00077610" w:rsidP="007121E2">
            <w:r w:rsidRPr="00F4491A">
              <w:t>DSO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401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Pr="0036455C" w:rsidRDefault="00077610" w:rsidP="00077610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077610" w:rsidRPr="00F4491A" w:rsidRDefault="00077610" w:rsidP="002726CF">
            <w:r w:rsidRPr="00F4491A">
              <w:t xml:space="preserve">Pomiar dozymetryczny – </w:t>
            </w:r>
            <w:r w:rsidR="002726CF">
              <w:t>58</w:t>
            </w:r>
            <w:r w:rsidRPr="00F4491A">
              <w:t xml:space="preserve"> czujek jonizacyjnych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323"/>
        </w:trPr>
        <w:tc>
          <w:tcPr>
            <w:tcW w:w="534" w:type="dxa"/>
            <w:vMerge w:val="restart"/>
            <w:vAlign w:val="center"/>
          </w:tcPr>
          <w:p w:rsidR="00077610" w:rsidRDefault="00077610" w:rsidP="00077610">
            <w:pPr>
              <w:jc w:val="center"/>
            </w:pPr>
            <w:r>
              <w:t>6</w:t>
            </w:r>
          </w:p>
        </w:tc>
        <w:tc>
          <w:tcPr>
            <w:tcW w:w="2551" w:type="dxa"/>
            <w:vMerge w:val="restart"/>
            <w:vAlign w:val="center"/>
          </w:tcPr>
          <w:p w:rsidR="00077610" w:rsidRDefault="00077610" w:rsidP="00077610">
            <w:r w:rsidRPr="00A179E9">
              <w:t xml:space="preserve">Wydział Biologii </w:t>
            </w:r>
            <w:r>
              <w:br/>
            </w:r>
            <w:r w:rsidRPr="00A179E9">
              <w:t>i Ochrony</w:t>
            </w:r>
            <w:r>
              <w:t xml:space="preserve"> Środowiska, Katowice ul. Jagiellońska </w:t>
            </w:r>
            <w:r w:rsidRPr="00A179E9">
              <w:t>28</w:t>
            </w:r>
          </w:p>
        </w:tc>
        <w:tc>
          <w:tcPr>
            <w:tcW w:w="1843" w:type="dxa"/>
          </w:tcPr>
          <w:p w:rsidR="00077610" w:rsidRDefault="00077610" w:rsidP="007121E2">
            <w:r>
              <w:t>SAP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2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360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Pr="00A179E9" w:rsidRDefault="00077610" w:rsidP="00077610"/>
        </w:tc>
        <w:tc>
          <w:tcPr>
            <w:tcW w:w="1843" w:type="dxa"/>
          </w:tcPr>
          <w:p w:rsidR="00077610" w:rsidRDefault="00077610" w:rsidP="007121E2">
            <w:r>
              <w:t>Oddymianie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360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Pr="00A179E9" w:rsidRDefault="00077610" w:rsidP="00077610"/>
        </w:tc>
        <w:tc>
          <w:tcPr>
            <w:tcW w:w="1843" w:type="dxa"/>
          </w:tcPr>
          <w:p w:rsidR="00077610" w:rsidRPr="00F4491A" w:rsidRDefault="00077610" w:rsidP="007121E2">
            <w:r w:rsidRPr="00F4491A">
              <w:t>Pomiar dozymetryczny – 378 czujek jonizacyjnych</w:t>
            </w:r>
          </w:p>
        </w:tc>
        <w:tc>
          <w:tcPr>
            <w:tcW w:w="709" w:type="dxa"/>
          </w:tcPr>
          <w:p w:rsidR="00077610" w:rsidRPr="00F4491A" w:rsidRDefault="00077610" w:rsidP="00AB3889">
            <w:pPr>
              <w:jc w:val="center"/>
            </w:pPr>
            <w:r w:rsidRPr="00F4491A"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360"/>
        </w:trPr>
        <w:tc>
          <w:tcPr>
            <w:tcW w:w="534" w:type="dxa"/>
            <w:vMerge w:val="restart"/>
            <w:vAlign w:val="center"/>
          </w:tcPr>
          <w:p w:rsidR="00077610" w:rsidRDefault="00077610" w:rsidP="00077610">
            <w:pPr>
              <w:jc w:val="center"/>
            </w:pPr>
            <w:r>
              <w:t>7</w:t>
            </w:r>
          </w:p>
        </w:tc>
        <w:tc>
          <w:tcPr>
            <w:tcW w:w="2551" w:type="dxa"/>
            <w:vMerge w:val="restart"/>
            <w:vAlign w:val="center"/>
          </w:tcPr>
          <w:p w:rsidR="00077610" w:rsidRDefault="00077610" w:rsidP="00077610">
            <w:r>
              <w:t xml:space="preserve">Wydział Pedagogiki </w:t>
            </w:r>
            <w:r>
              <w:br/>
              <w:t xml:space="preserve">i Psychologii, Katowice </w:t>
            </w:r>
          </w:p>
          <w:p w:rsidR="00077610" w:rsidRDefault="00077610" w:rsidP="00077610">
            <w:r>
              <w:t>ul. Grażyńskiego 53</w:t>
            </w:r>
          </w:p>
        </w:tc>
        <w:tc>
          <w:tcPr>
            <w:tcW w:w="1843" w:type="dxa"/>
          </w:tcPr>
          <w:p w:rsidR="00077610" w:rsidRDefault="00077610" w:rsidP="007121E2">
            <w:r>
              <w:t>SAP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2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365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Default="00077610" w:rsidP="00077610"/>
        </w:tc>
        <w:tc>
          <w:tcPr>
            <w:tcW w:w="1843" w:type="dxa"/>
          </w:tcPr>
          <w:p w:rsidR="00077610" w:rsidRDefault="00077610" w:rsidP="007121E2">
            <w:r>
              <w:t>Oddymianie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B62249">
        <w:trPr>
          <w:trHeight w:val="1168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Default="00077610" w:rsidP="00077610"/>
        </w:tc>
        <w:tc>
          <w:tcPr>
            <w:tcW w:w="1843" w:type="dxa"/>
          </w:tcPr>
          <w:p w:rsidR="00077610" w:rsidRDefault="00077610" w:rsidP="007121E2">
            <w:r>
              <w:t>Pomiar dozymetryczny – 24 czujek jonizacyjnych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B62249">
        <w:trPr>
          <w:trHeight w:val="277"/>
        </w:trPr>
        <w:tc>
          <w:tcPr>
            <w:tcW w:w="534" w:type="dxa"/>
            <w:vMerge w:val="restart"/>
            <w:vAlign w:val="center"/>
          </w:tcPr>
          <w:p w:rsidR="00077610" w:rsidRDefault="00077610" w:rsidP="00077610">
            <w:pPr>
              <w:jc w:val="center"/>
            </w:pPr>
            <w:r>
              <w:t>8</w:t>
            </w:r>
          </w:p>
        </w:tc>
        <w:tc>
          <w:tcPr>
            <w:tcW w:w="2551" w:type="dxa"/>
            <w:vMerge w:val="restart"/>
            <w:vAlign w:val="center"/>
          </w:tcPr>
          <w:p w:rsidR="00077610" w:rsidRDefault="00077610" w:rsidP="00077610">
            <w:r>
              <w:t xml:space="preserve">Wydział Radia i Telewizji Katowice, Katowice </w:t>
            </w:r>
          </w:p>
          <w:p w:rsidR="00077610" w:rsidRDefault="00077610" w:rsidP="00077610">
            <w:r>
              <w:t>ul. Bytkowska 11B</w:t>
            </w:r>
          </w:p>
        </w:tc>
        <w:tc>
          <w:tcPr>
            <w:tcW w:w="1843" w:type="dxa"/>
          </w:tcPr>
          <w:p w:rsidR="00077610" w:rsidRDefault="00077610" w:rsidP="007121E2">
            <w:r>
              <w:t>SAP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2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405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Default="00077610" w:rsidP="00077610"/>
        </w:tc>
        <w:tc>
          <w:tcPr>
            <w:tcW w:w="1843" w:type="dxa"/>
          </w:tcPr>
          <w:p w:rsidR="00077610" w:rsidRDefault="00077610" w:rsidP="007121E2">
            <w:r>
              <w:t>Pomiar dozymetryczny – 65 czujek jonizacyjnych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c>
          <w:tcPr>
            <w:tcW w:w="534" w:type="dxa"/>
            <w:vAlign w:val="center"/>
          </w:tcPr>
          <w:p w:rsidR="00077610" w:rsidRDefault="00077610" w:rsidP="00077610">
            <w:pPr>
              <w:jc w:val="center"/>
            </w:pPr>
            <w:r>
              <w:lastRenderedPageBreak/>
              <w:t>9</w:t>
            </w:r>
          </w:p>
        </w:tc>
        <w:tc>
          <w:tcPr>
            <w:tcW w:w="2551" w:type="dxa"/>
            <w:vAlign w:val="center"/>
          </w:tcPr>
          <w:p w:rsidR="00077610" w:rsidRDefault="00077610" w:rsidP="00077610">
            <w:r w:rsidRPr="00FD5B06">
              <w:t>Wydział Nauk Społecznych Katowice ul. Bankowa 11</w:t>
            </w:r>
          </w:p>
        </w:tc>
        <w:tc>
          <w:tcPr>
            <w:tcW w:w="1843" w:type="dxa"/>
          </w:tcPr>
          <w:p w:rsidR="00077610" w:rsidRDefault="00077610" w:rsidP="007121E2">
            <w:r>
              <w:t>Oddymianie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c>
          <w:tcPr>
            <w:tcW w:w="534" w:type="dxa"/>
            <w:vAlign w:val="center"/>
          </w:tcPr>
          <w:p w:rsidR="00077610" w:rsidRDefault="00077610" w:rsidP="00077610">
            <w:pPr>
              <w:jc w:val="center"/>
            </w:pPr>
            <w:r>
              <w:t>10</w:t>
            </w:r>
          </w:p>
        </w:tc>
        <w:tc>
          <w:tcPr>
            <w:tcW w:w="2551" w:type="dxa"/>
            <w:vAlign w:val="center"/>
          </w:tcPr>
          <w:p w:rsidR="00077610" w:rsidRDefault="00077610" w:rsidP="00077610">
            <w:r w:rsidRPr="0084179D">
              <w:rPr>
                <w:rFonts w:eastAsia="HG Mincho Light J"/>
                <w:color w:val="000000"/>
                <w:sz w:val="24"/>
              </w:rPr>
              <w:t>Wydział Biologii i Ochrony Środowiska Katowice ul. Bankowa 9</w:t>
            </w:r>
          </w:p>
        </w:tc>
        <w:tc>
          <w:tcPr>
            <w:tcW w:w="1843" w:type="dxa"/>
          </w:tcPr>
          <w:p w:rsidR="00077610" w:rsidRDefault="00077610" w:rsidP="007121E2">
            <w:r>
              <w:t>Oddymianie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c>
          <w:tcPr>
            <w:tcW w:w="534" w:type="dxa"/>
            <w:vAlign w:val="center"/>
          </w:tcPr>
          <w:p w:rsidR="00077610" w:rsidRDefault="00077610" w:rsidP="00077610">
            <w:pPr>
              <w:jc w:val="center"/>
            </w:pPr>
            <w:r>
              <w:t>11</w:t>
            </w:r>
          </w:p>
        </w:tc>
        <w:tc>
          <w:tcPr>
            <w:tcW w:w="2551" w:type="dxa"/>
            <w:vAlign w:val="center"/>
          </w:tcPr>
          <w:p w:rsidR="00077610" w:rsidRDefault="00077610" w:rsidP="00077610">
            <w:r w:rsidRPr="0084179D">
              <w:rPr>
                <w:rFonts w:eastAsia="HG Mincho Light J"/>
                <w:color w:val="000000"/>
                <w:sz w:val="24"/>
              </w:rPr>
              <w:t>Instytut Chemii Katowice ul. Szkolna 9</w:t>
            </w:r>
          </w:p>
        </w:tc>
        <w:tc>
          <w:tcPr>
            <w:tcW w:w="1843" w:type="dxa"/>
          </w:tcPr>
          <w:p w:rsidR="00077610" w:rsidRDefault="00077610" w:rsidP="007121E2">
            <w:r>
              <w:t>Oddymianie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c>
          <w:tcPr>
            <w:tcW w:w="534" w:type="dxa"/>
            <w:vAlign w:val="center"/>
          </w:tcPr>
          <w:p w:rsidR="00077610" w:rsidRDefault="00077610" w:rsidP="00077610">
            <w:pPr>
              <w:jc w:val="center"/>
            </w:pPr>
            <w:r>
              <w:t>12</w:t>
            </w:r>
          </w:p>
        </w:tc>
        <w:tc>
          <w:tcPr>
            <w:tcW w:w="2551" w:type="dxa"/>
            <w:vAlign w:val="center"/>
          </w:tcPr>
          <w:p w:rsidR="00077610" w:rsidRDefault="00077610" w:rsidP="00077610">
            <w:r w:rsidRPr="0084179D">
              <w:rPr>
                <w:rFonts w:eastAsia="HG Mincho Light J"/>
                <w:color w:val="000000"/>
                <w:sz w:val="24"/>
              </w:rPr>
              <w:t xml:space="preserve">Budynek Rektoratu Katowice </w:t>
            </w:r>
            <w:r w:rsidRPr="0084179D">
              <w:rPr>
                <w:rFonts w:eastAsia="HG Mincho Light J"/>
                <w:color w:val="000000"/>
                <w:sz w:val="24"/>
              </w:rPr>
              <w:br/>
              <w:t>ul. Bankowa 12</w:t>
            </w:r>
          </w:p>
        </w:tc>
        <w:tc>
          <w:tcPr>
            <w:tcW w:w="1843" w:type="dxa"/>
          </w:tcPr>
          <w:p w:rsidR="00077610" w:rsidRDefault="00077610" w:rsidP="007121E2">
            <w:r>
              <w:t>Oddymianie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c>
          <w:tcPr>
            <w:tcW w:w="534" w:type="dxa"/>
            <w:vAlign w:val="center"/>
          </w:tcPr>
          <w:p w:rsidR="00077610" w:rsidRDefault="00077610" w:rsidP="00077610">
            <w:pPr>
              <w:jc w:val="center"/>
            </w:pPr>
            <w:r>
              <w:t>13</w:t>
            </w:r>
          </w:p>
        </w:tc>
        <w:tc>
          <w:tcPr>
            <w:tcW w:w="2551" w:type="dxa"/>
            <w:vAlign w:val="center"/>
          </w:tcPr>
          <w:p w:rsidR="00077610" w:rsidRDefault="00077610" w:rsidP="00077610">
            <w:r>
              <w:t>Budynek Administracyjny Katowice ul. Bankowa 5</w:t>
            </w:r>
          </w:p>
        </w:tc>
        <w:tc>
          <w:tcPr>
            <w:tcW w:w="1843" w:type="dxa"/>
          </w:tcPr>
          <w:p w:rsidR="00077610" w:rsidRDefault="00077610" w:rsidP="007121E2">
            <w:r>
              <w:t>Oddymianie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360"/>
        </w:trPr>
        <w:tc>
          <w:tcPr>
            <w:tcW w:w="534" w:type="dxa"/>
            <w:vMerge w:val="restart"/>
            <w:vAlign w:val="center"/>
          </w:tcPr>
          <w:p w:rsidR="00077610" w:rsidRDefault="00077610" w:rsidP="00077610">
            <w:pPr>
              <w:jc w:val="center"/>
            </w:pPr>
            <w:r>
              <w:t>14</w:t>
            </w:r>
          </w:p>
        </w:tc>
        <w:tc>
          <w:tcPr>
            <w:tcW w:w="2551" w:type="dxa"/>
            <w:vMerge w:val="restart"/>
            <w:vAlign w:val="center"/>
          </w:tcPr>
          <w:p w:rsidR="00077610" w:rsidRDefault="00077610" w:rsidP="00077610">
            <w:r>
              <w:t>Centrum Informacji Naukowej i Biblioteka Akademicka, Katowice ul. Bankowa 11A</w:t>
            </w:r>
          </w:p>
        </w:tc>
        <w:tc>
          <w:tcPr>
            <w:tcW w:w="1843" w:type="dxa"/>
          </w:tcPr>
          <w:p w:rsidR="00077610" w:rsidRDefault="00077610" w:rsidP="007121E2">
            <w:r>
              <w:t>SAP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2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360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Default="00077610" w:rsidP="00077610"/>
        </w:tc>
        <w:tc>
          <w:tcPr>
            <w:tcW w:w="1843" w:type="dxa"/>
          </w:tcPr>
          <w:p w:rsidR="00077610" w:rsidRDefault="00077610" w:rsidP="007121E2">
            <w:r>
              <w:t>Oddymianie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360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Default="00077610" w:rsidP="00077610"/>
        </w:tc>
        <w:tc>
          <w:tcPr>
            <w:tcW w:w="1843" w:type="dxa"/>
          </w:tcPr>
          <w:p w:rsidR="00077610" w:rsidRDefault="00077610" w:rsidP="007121E2">
            <w:r>
              <w:t>DSO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270"/>
        </w:trPr>
        <w:tc>
          <w:tcPr>
            <w:tcW w:w="534" w:type="dxa"/>
            <w:vMerge w:val="restart"/>
            <w:vAlign w:val="center"/>
          </w:tcPr>
          <w:p w:rsidR="00077610" w:rsidRDefault="00077610" w:rsidP="00077610">
            <w:pPr>
              <w:jc w:val="center"/>
            </w:pPr>
            <w:r>
              <w:t>15</w:t>
            </w:r>
          </w:p>
        </w:tc>
        <w:tc>
          <w:tcPr>
            <w:tcW w:w="2551" w:type="dxa"/>
            <w:vMerge w:val="restart"/>
            <w:vAlign w:val="center"/>
          </w:tcPr>
          <w:p w:rsidR="00077610" w:rsidRDefault="00077610" w:rsidP="00077610">
            <w:r>
              <w:t>Wydział Prawa i Administracji Katowice ul. Bankowa 11B</w:t>
            </w:r>
          </w:p>
        </w:tc>
        <w:tc>
          <w:tcPr>
            <w:tcW w:w="1843" w:type="dxa"/>
          </w:tcPr>
          <w:p w:rsidR="00077610" w:rsidRDefault="00077610" w:rsidP="007121E2">
            <w:r>
              <w:t>SAP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2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270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Default="00077610" w:rsidP="00077610"/>
        </w:tc>
        <w:tc>
          <w:tcPr>
            <w:tcW w:w="1843" w:type="dxa"/>
          </w:tcPr>
          <w:p w:rsidR="00077610" w:rsidRDefault="00077610" w:rsidP="007121E2">
            <w:r>
              <w:t>Oddymianie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270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Default="00077610" w:rsidP="00077610"/>
        </w:tc>
        <w:tc>
          <w:tcPr>
            <w:tcW w:w="1843" w:type="dxa"/>
          </w:tcPr>
          <w:p w:rsidR="00077610" w:rsidRDefault="00077610" w:rsidP="007121E2">
            <w:r>
              <w:t>DSO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c>
          <w:tcPr>
            <w:tcW w:w="534" w:type="dxa"/>
            <w:vAlign w:val="center"/>
          </w:tcPr>
          <w:p w:rsidR="00077610" w:rsidRDefault="00077610" w:rsidP="00077610">
            <w:pPr>
              <w:jc w:val="center"/>
            </w:pPr>
            <w:r>
              <w:t>16</w:t>
            </w:r>
          </w:p>
        </w:tc>
        <w:tc>
          <w:tcPr>
            <w:tcW w:w="2551" w:type="dxa"/>
            <w:vAlign w:val="center"/>
          </w:tcPr>
          <w:p w:rsidR="00077610" w:rsidRDefault="00077610" w:rsidP="00077610">
            <w:r>
              <w:t>Instytut Fizyki, Katowice</w:t>
            </w:r>
          </w:p>
          <w:p w:rsidR="00077610" w:rsidRDefault="00077610" w:rsidP="00077610">
            <w:r>
              <w:t>ul. Uniwersytecka 4</w:t>
            </w:r>
          </w:p>
        </w:tc>
        <w:tc>
          <w:tcPr>
            <w:tcW w:w="1843" w:type="dxa"/>
          </w:tcPr>
          <w:p w:rsidR="00077610" w:rsidRDefault="00077610" w:rsidP="007121E2">
            <w:r>
              <w:t>SAP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2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405"/>
        </w:trPr>
        <w:tc>
          <w:tcPr>
            <w:tcW w:w="534" w:type="dxa"/>
            <w:vMerge w:val="restart"/>
            <w:vAlign w:val="center"/>
          </w:tcPr>
          <w:p w:rsidR="00077610" w:rsidRDefault="00077610" w:rsidP="00077610">
            <w:pPr>
              <w:jc w:val="center"/>
            </w:pPr>
            <w:r>
              <w:t>17</w:t>
            </w:r>
          </w:p>
        </w:tc>
        <w:tc>
          <w:tcPr>
            <w:tcW w:w="2551" w:type="dxa"/>
            <w:vMerge w:val="restart"/>
            <w:vAlign w:val="center"/>
          </w:tcPr>
          <w:p w:rsidR="00077610" w:rsidRDefault="00077610" w:rsidP="00077610">
            <w:r>
              <w:t>Szkoła Zarządzania Chorzów ul. 75 Pułku Piechoty 1</w:t>
            </w:r>
          </w:p>
        </w:tc>
        <w:tc>
          <w:tcPr>
            <w:tcW w:w="1843" w:type="dxa"/>
          </w:tcPr>
          <w:p w:rsidR="00077610" w:rsidRDefault="00077610" w:rsidP="007121E2">
            <w:r>
              <w:t>SAP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2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405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Default="00077610" w:rsidP="00077610"/>
        </w:tc>
        <w:tc>
          <w:tcPr>
            <w:tcW w:w="1843" w:type="dxa"/>
          </w:tcPr>
          <w:p w:rsidR="00077610" w:rsidRDefault="00077610" w:rsidP="007121E2">
            <w:r>
              <w:t>Oddymianie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180"/>
        </w:trPr>
        <w:tc>
          <w:tcPr>
            <w:tcW w:w="534" w:type="dxa"/>
            <w:vMerge w:val="restart"/>
            <w:vAlign w:val="center"/>
          </w:tcPr>
          <w:p w:rsidR="00077610" w:rsidRDefault="00077610" w:rsidP="00077610">
            <w:pPr>
              <w:jc w:val="center"/>
            </w:pPr>
            <w:r>
              <w:t>18</w:t>
            </w:r>
          </w:p>
        </w:tc>
        <w:tc>
          <w:tcPr>
            <w:tcW w:w="2551" w:type="dxa"/>
            <w:vMerge w:val="restart"/>
            <w:vAlign w:val="center"/>
          </w:tcPr>
          <w:p w:rsidR="00077610" w:rsidRDefault="00077610" w:rsidP="00077610">
            <w:r>
              <w:t>Dom Studenta „UŚKA” Cieszyn ul. Bielska 66</w:t>
            </w:r>
          </w:p>
        </w:tc>
        <w:tc>
          <w:tcPr>
            <w:tcW w:w="1843" w:type="dxa"/>
          </w:tcPr>
          <w:p w:rsidR="00077610" w:rsidRDefault="00077610" w:rsidP="007121E2">
            <w:r>
              <w:t>SAP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2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180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Default="00077610" w:rsidP="00077610"/>
        </w:tc>
        <w:tc>
          <w:tcPr>
            <w:tcW w:w="1843" w:type="dxa"/>
          </w:tcPr>
          <w:p w:rsidR="00077610" w:rsidRDefault="00077610" w:rsidP="007121E2">
            <w:r>
              <w:t xml:space="preserve">Oddymianie 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  <w:tr w:rsidR="00077610" w:rsidTr="008B08C6">
        <w:trPr>
          <w:trHeight w:val="180"/>
        </w:trPr>
        <w:tc>
          <w:tcPr>
            <w:tcW w:w="534" w:type="dxa"/>
            <w:vMerge/>
            <w:vAlign w:val="center"/>
          </w:tcPr>
          <w:p w:rsidR="00077610" w:rsidRDefault="00077610" w:rsidP="00077610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77610" w:rsidRDefault="00077610" w:rsidP="00077610"/>
        </w:tc>
        <w:tc>
          <w:tcPr>
            <w:tcW w:w="1843" w:type="dxa"/>
          </w:tcPr>
          <w:p w:rsidR="00077610" w:rsidRDefault="00077610" w:rsidP="007121E2">
            <w:r>
              <w:t>DSO</w:t>
            </w:r>
          </w:p>
        </w:tc>
        <w:tc>
          <w:tcPr>
            <w:tcW w:w="709" w:type="dxa"/>
          </w:tcPr>
          <w:p w:rsidR="00077610" w:rsidRDefault="00077610" w:rsidP="00AB3889">
            <w:pPr>
              <w:jc w:val="center"/>
            </w:pPr>
            <w:r>
              <w:t>1</w:t>
            </w:r>
          </w:p>
        </w:tc>
        <w:tc>
          <w:tcPr>
            <w:tcW w:w="912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  <w:tc>
          <w:tcPr>
            <w:tcW w:w="913" w:type="dxa"/>
            <w:vAlign w:val="center"/>
          </w:tcPr>
          <w:p w:rsidR="00077610" w:rsidRDefault="00077610" w:rsidP="008B08C6"/>
        </w:tc>
      </w:tr>
    </w:tbl>
    <w:p w:rsidR="002620F6" w:rsidRDefault="002620F6" w:rsidP="001778DA">
      <w:pPr>
        <w:rPr>
          <w:rFonts w:ascii="Arial" w:hAnsi="Arial" w:cs="Arial"/>
          <w:sz w:val="20"/>
          <w:szCs w:val="20"/>
        </w:rPr>
      </w:pPr>
    </w:p>
    <w:p w:rsidR="002620F6" w:rsidRDefault="002620F6" w:rsidP="001778DA">
      <w:pPr>
        <w:rPr>
          <w:rFonts w:ascii="Arial" w:hAnsi="Arial" w:cs="Arial"/>
          <w:sz w:val="20"/>
          <w:szCs w:val="20"/>
        </w:rPr>
      </w:pPr>
    </w:p>
    <w:p w:rsidR="004C7E90" w:rsidRDefault="004C7E90" w:rsidP="004C7E90">
      <w:r>
        <w:t>Koszt utylizacji czujki jonizacyjnej …………………………………………. netto za sztukę</w:t>
      </w:r>
    </w:p>
    <w:p w:rsidR="004C7E90" w:rsidRDefault="004C7E90" w:rsidP="004C7E90">
      <w:r w:rsidRPr="003F6CF0">
        <w:t>Koszt utylizacji czujki joniz</w:t>
      </w:r>
      <w:r>
        <w:t xml:space="preserve">acyjnej …………………………………………. brutto </w:t>
      </w:r>
      <w:r w:rsidRPr="003F6CF0">
        <w:t>za sztukę</w:t>
      </w:r>
    </w:p>
    <w:p w:rsidR="004C7E90" w:rsidRDefault="004C7E90" w:rsidP="004C7E90">
      <w:pPr>
        <w:rPr>
          <w:rFonts w:ascii="Arial" w:hAnsi="Arial" w:cs="Arial"/>
          <w:sz w:val="20"/>
          <w:szCs w:val="20"/>
        </w:rPr>
      </w:pPr>
    </w:p>
    <w:p w:rsidR="004C7E90" w:rsidRDefault="004C7E90" w:rsidP="00077610">
      <w:pPr>
        <w:jc w:val="both"/>
        <w:rPr>
          <w:rFonts w:ascii="Arial" w:hAnsi="Arial" w:cs="Arial"/>
          <w:sz w:val="20"/>
          <w:szCs w:val="20"/>
        </w:rPr>
      </w:pPr>
      <w:r w:rsidRPr="004C7E90">
        <w:rPr>
          <w:rFonts w:ascii="Arial" w:hAnsi="Arial" w:cs="Arial"/>
          <w:sz w:val="20"/>
          <w:szCs w:val="20"/>
        </w:rPr>
        <w:t>3. Oświadczam, iż zapoznałem się z opisem przedmiotu zamówienia, w pełni akceptuję jego treść, nie wnoszę do niego zastrzeżeń, oraz zdobyłem konieczne informacje do przygotowania oferty</w:t>
      </w:r>
      <w:r w:rsidR="00077610">
        <w:rPr>
          <w:rFonts w:ascii="Arial" w:hAnsi="Arial" w:cs="Arial"/>
          <w:sz w:val="20"/>
          <w:szCs w:val="20"/>
        </w:rPr>
        <w:t xml:space="preserve"> </w:t>
      </w:r>
      <w:r w:rsidR="00077610">
        <w:rPr>
          <w:rFonts w:ascii="Arial" w:hAnsi="Arial" w:cs="Arial"/>
          <w:sz w:val="20"/>
          <w:szCs w:val="20"/>
        </w:rPr>
        <w:br/>
      </w:r>
      <w:r w:rsidRPr="004C7E90">
        <w:rPr>
          <w:rFonts w:ascii="Arial" w:hAnsi="Arial" w:cs="Arial"/>
          <w:sz w:val="20"/>
          <w:szCs w:val="20"/>
        </w:rPr>
        <w:t>i zobowiązuję się spełnić wszystkie wymagania Zamawiającego wymienione w opisie.</w:t>
      </w:r>
    </w:p>
    <w:p w:rsidR="004C7E90" w:rsidRDefault="004C7E90" w:rsidP="001778DA">
      <w:pPr>
        <w:rPr>
          <w:rFonts w:ascii="Arial" w:hAnsi="Arial" w:cs="Arial"/>
          <w:sz w:val="20"/>
          <w:szCs w:val="20"/>
        </w:rPr>
      </w:pPr>
    </w:p>
    <w:p w:rsidR="00077610" w:rsidRDefault="00077610" w:rsidP="001778DA">
      <w:pPr>
        <w:rPr>
          <w:rFonts w:ascii="Arial" w:hAnsi="Arial" w:cs="Arial"/>
          <w:sz w:val="20"/>
          <w:szCs w:val="20"/>
        </w:rPr>
      </w:pPr>
    </w:p>
    <w:p w:rsidR="00077610" w:rsidRDefault="00077610" w:rsidP="001778DA">
      <w:pPr>
        <w:rPr>
          <w:rFonts w:ascii="Arial" w:hAnsi="Arial" w:cs="Arial"/>
          <w:sz w:val="20"/>
          <w:szCs w:val="20"/>
        </w:rPr>
      </w:pPr>
    </w:p>
    <w:p w:rsidR="00077610" w:rsidRDefault="00077610" w:rsidP="001778DA">
      <w:pPr>
        <w:rPr>
          <w:rFonts w:ascii="Arial" w:hAnsi="Arial" w:cs="Arial"/>
          <w:sz w:val="20"/>
          <w:szCs w:val="20"/>
        </w:rPr>
      </w:pPr>
    </w:p>
    <w:p w:rsidR="00077610" w:rsidRDefault="00077610" w:rsidP="001778DA">
      <w:pPr>
        <w:rPr>
          <w:rFonts w:ascii="Arial" w:hAnsi="Arial" w:cs="Arial"/>
          <w:sz w:val="20"/>
          <w:szCs w:val="20"/>
        </w:rPr>
      </w:pPr>
    </w:p>
    <w:p w:rsidR="002726CF" w:rsidRDefault="002726CF" w:rsidP="001778D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E1B50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4E1B50" w:rsidRPr="008E08EC">
        <w:rPr>
          <w:rFonts w:ascii="Arial" w:hAnsi="Arial" w:cs="Arial"/>
          <w:sz w:val="20"/>
          <w:szCs w:val="20"/>
        </w:rPr>
        <w:t>. Załącznikami do niemniejszej oferty są: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4.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5. ……………………………………………………………</w:t>
      </w: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1778DA" w:rsidRPr="008E08EC" w:rsidRDefault="00077610" w:rsidP="004E1B50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1778DA" w:rsidRPr="008E08EC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1778DA" w:rsidRPr="002620F6" w:rsidRDefault="001778DA" w:rsidP="00077610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2620F6">
        <w:rPr>
          <w:rFonts w:ascii="Arial" w:hAnsi="Arial" w:cs="Arial"/>
          <w:sz w:val="18"/>
          <w:szCs w:val="18"/>
        </w:rPr>
        <w:t>data, pieczęć i podpis osoby upoważnionej</w:t>
      </w:r>
    </w:p>
    <w:p w:rsidR="006C3985" w:rsidRPr="002620F6" w:rsidRDefault="001778DA" w:rsidP="00077610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2620F6">
        <w:rPr>
          <w:rFonts w:ascii="Arial" w:hAnsi="Arial" w:cs="Arial"/>
          <w:sz w:val="18"/>
          <w:szCs w:val="18"/>
        </w:rPr>
        <w:t>do składania oświadczeń woli w imieniu Wykonawcy</w:t>
      </w: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0F3E52"/>
    <w:sectPr w:rsidR="004E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77610"/>
    <w:rsid w:val="000A4E04"/>
    <w:rsid w:val="000E4054"/>
    <w:rsid w:val="000F3E52"/>
    <w:rsid w:val="00104622"/>
    <w:rsid w:val="00170C22"/>
    <w:rsid w:val="00175538"/>
    <w:rsid w:val="001778DA"/>
    <w:rsid w:val="002620F6"/>
    <w:rsid w:val="002726CF"/>
    <w:rsid w:val="003E432D"/>
    <w:rsid w:val="004C7E90"/>
    <w:rsid w:val="004E1B50"/>
    <w:rsid w:val="00604170"/>
    <w:rsid w:val="00634B2C"/>
    <w:rsid w:val="006A4499"/>
    <w:rsid w:val="006C3985"/>
    <w:rsid w:val="007121E2"/>
    <w:rsid w:val="00716F31"/>
    <w:rsid w:val="0079612D"/>
    <w:rsid w:val="008B08C6"/>
    <w:rsid w:val="008E08EC"/>
    <w:rsid w:val="009C0090"/>
    <w:rsid w:val="009C39D7"/>
    <w:rsid w:val="00AB3889"/>
    <w:rsid w:val="00B62249"/>
    <w:rsid w:val="00BC025D"/>
    <w:rsid w:val="00C34B51"/>
    <w:rsid w:val="00CC074F"/>
    <w:rsid w:val="00DB5E17"/>
    <w:rsid w:val="00DD1DE3"/>
    <w:rsid w:val="00DE4DE2"/>
    <w:rsid w:val="00DE4ED4"/>
    <w:rsid w:val="00E31FC5"/>
    <w:rsid w:val="00F4491A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16EB8680</Template>
  <TotalTime>69</TotalTime>
  <Pages>4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13</cp:revision>
  <dcterms:created xsi:type="dcterms:W3CDTF">2015-09-29T08:49:00Z</dcterms:created>
  <dcterms:modified xsi:type="dcterms:W3CDTF">2015-10-16T08:45:00Z</dcterms:modified>
</cp:coreProperties>
</file>