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5827E8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E778BC" w:rsidRPr="005827E8" w:rsidRDefault="001778DA" w:rsidP="00E778BC">
      <w:pPr>
        <w:pStyle w:val="Domylnaczcionkaakapitu"/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Arial" w:hAnsi="Arial" w:cs="Arial"/>
          <w:i/>
          <w:sz w:val="20"/>
          <w:szCs w:val="20"/>
        </w:rPr>
      </w:pPr>
      <w:r w:rsidRPr="005827E8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 w:rsidRPr="005827E8">
        <w:rPr>
          <w:rFonts w:ascii="Arial" w:hAnsi="Arial" w:cs="Arial"/>
          <w:sz w:val="20"/>
          <w:szCs w:val="20"/>
        </w:rPr>
        <w:t xml:space="preserve">nr </w:t>
      </w:r>
      <w:r w:rsidR="00DE4ED4" w:rsidRPr="005827E8">
        <w:rPr>
          <w:rFonts w:ascii="Arial" w:hAnsi="Arial" w:cs="Arial"/>
          <w:sz w:val="20"/>
          <w:szCs w:val="20"/>
        </w:rPr>
        <w:t>BHP.2015.P.83</w:t>
      </w:r>
      <w:r w:rsidR="000E4054" w:rsidRPr="005827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4054" w:rsidRPr="005827E8">
        <w:rPr>
          <w:rFonts w:ascii="Arial" w:hAnsi="Arial" w:cs="Arial"/>
          <w:sz w:val="20"/>
          <w:szCs w:val="20"/>
        </w:rPr>
        <w:t>p.n</w:t>
      </w:r>
      <w:proofErr w:type="spellEnd"/>
      <w:r w:rsidR="00E778BC" w:rsidRPr="005827E8">
        <w:rPr>
          <w:rFonts w:ascii="Arial" w:hAnsi="Arial" w:cs="Arial"/>
          <w:i/>
          <w:sz w:val="20"/>
          <w:szCs w:val="20"/>
          <w:lang w:eastAsia="pl-PL"/>
        </w:rPr>
        <w:t xml:space="preserve"> „</w:t>
      </w:r>
      <w:r w:rsidR="00E778BC" w:rsidRPr="005827E8">
        <w:rPr>
          <w:rFonts w:ascii="Arial" w:hAnsi="Arial" w:cs="Arial"/>
          <w:sz w:val="20"/>
          <w:szCs w:val="20"/>
          <w:lang w:eastAsia="pl-PL"/>
        </w:rPr>
        <w:t>Monitorowanie dwoma niezależnymi torami tra</w:t>
      </w:r>
      <w:r w:rsidR="00E778BC" w:rsidRPr="005827E8">
        <w:rPr>
          <w:rFonts w:ascii="Arial" w:hAnsi="Arial" w:cs="Arial"/>
          <w:sz w:val="20"/>
          <w:szCs w:val="20"/>
          <w:lang w:eastAsia="pl-PL"/>
        </w:rPr>
        <w:t xml:space="preserve">nsmisji ( radiową z </w:t>
      </w:r>
      <w:proofErr w:type="spellStart"/>
      <w:r w:rsidR="00E778BC" w:rsidRPr="005827E8">
        <w:rPr>
          <w:rFonts w:ascii="Arial" w:hAnsi="Arial" w:cs="Arial"/>
          <w:sz w:val="20"/>
          <w:szCs w:val="20"/>
          <w:lang w:eastAsia="pl-PL"/>
        </w:rPr>
        <w:t>pollingiem</w:t>
      </w:r>
      <w:proofErr w:type="spellEnd"/>
      <w:r w:rsidR="00E778BC" w:rsidRPr="005827E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8BC" w:rsidRPr="005827E8">
        <w:rPr>
          <w:rFonts w:ascii="Arial" w:hAnsi="Arial" w:cs="Arial"/>
          <w:sz w:val="20"/>
          <w:szCs w:val="20"/>
          <w:lang w:eastAsia="pl-PL"/>
        </w:rPr>
        <w:t xml:space="preserve">i telefoniczną ) lokalnego systemu sygnalizacji pożaru w </w:t>
      </w:r>
      <w:r w:rsidR="00E778BC" w:rsidRPr="005827E8">
        <w:rPr>
          <w:rFonts w:ascii="Arial" w:hAnsi="Arial" w:cs="Arial"/>
          <w:sz w:val="20"/>
          <w:szCs w:val="20"/>
        </w:rPr>
        <w:t>Dom Studenta „UŚKA” ul. Bielska 66, Cieszyn oraz Dom Studenta „DSN” ul. Niemcewicza 8,Cieszyn</w:t>
      </w:r>
      <w:r w:rsidR="00E778BC" w:rsidRPr="005827E8">
        <w:rPr>
          <w:rFonts w:ascii="Arial" w:hAnsi="Arial" w:cs="Arial"/>
          <w:sz w:val="20"/>
          <w:szCs w:val="20"/>
        </w:rPr>
        <w:t>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3E698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oferty</w:t>
      </w:r>
      <w:r w:rsidR="009C39D7" w:rsidRPr="008E08EC">
        <w:rPr>
          <w:rFonts w:ascii="Arial" w:hAnsi="Arial" w:cs="Arial"/>
          <w:sz w:val="20"/>
          <w:szCs w:val="20"/>
        </w:rPr>
        <w:br/>
        <w:t xml:space="preserve"> 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5827E8" w:rsidRDefault="005827E8" w:rsidP="001778DA">
      <w:pPr>
        <w:rPr>
          <w:rFonts w:ascii="Arial" w:hAnsi="Arial" w:cs="Arial"/>
          <w:sz w:val="20"/>
          <w:szCs w:val="20"/>
        </w:rPr>
      </w:pPr>
    </w:p>
    <w:p w:rsidR="005827E8" w:rsidRDefault="005827E8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5827E8">
      <w:pPr>
        <w:ind w:firstLine="567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5827E8">
      <w:pPr>
        <w:ind w:firstLine="567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5827E8">
      <w:pPr>
        <w:ind w:firstLine="567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5827E8">
      <w:pPr>
        <w:ind w:firstLine="567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5827E8">
      <w:pPr>
        <w:ind w:firstLine="567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5827E8" w:rsidRPr="008E08EC" w:rsidRDefault="005827E8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5827E8" w:rsidRDefault="001778DA" w:rsidP="004E1B50">
      <w:pPr>
        <w:ind w:left="2832" w:firstLine="708"/>
        <w:rPr>
          <w:rFonts w:ascii="Arial" w:hAnsi="Arial" w:cs="Arial"/>
          <w:sz w:val="18"/>
          <w:szCs w:val="18"/>
        </w:rPr>
      </w:pPr>
      <w:r w:rsidRPr="005827E8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5827E8" w:rsidRDefault="001778DA" w:rsidP="004E1B50">
      <w:pPr>
        <w:ind w:left="2832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827E8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0E4054"/>
    <w:rsid w:val="000F3E52"/>
    <w:rsid w:val="00104622"/>
    <w:rsid w:val="00175538"/>
    <w:rsid w:val="001778DA"/>
    <w:rsid w:val="003E6980"/>
    <w:rsid w:val="004E1B50"/>
    <w:rsid w:val="005827E8"/>
    <w:rsid w:val="00604170"/>
    <w:rsid w:val="00634B2C"/>
    <w:rsid w:val="006A4499"/>
    <w:rsid w:val="006C3985"/>
    <w:rsid w:val="008E08EC"/>
    <w:rsid w:val="009C0090"/>
    <w:rsid w:val="009C39D7"/>
    <w:rsid w:val="00BC025D"/>
    <w:rsid w:val="00C34B51"/>
    <w:rsid w:val="00DB5E17"/>
    <w:rsid w:val="00DD1DE3"/>
    <w:rsid w:val="00DE4ED4"/>
    <w:rsid w:val="00E778BC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C0F3A4B</Template>
  <TotalTime>6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6</cp:revision>
  <dcterms:created xsi:type="dcterms:W3CDTF">2015-09-14T08:55:00Z</dcterms:created>
  <dcterms:modified xsi:type="dcterms:W3CDTF">2015-09-23T09:33:00Z</dcterms:modified>
</cp:coreProperties>
</file>