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1778DA" w:rsidP="001778DA">
      <w:pPr>
        <w:ind w:left="7080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E08EC">
        <w:rPr>
          <w:rFonts w:ascii="Arial" w:hAnsi="Arial" w:cs="Arial"/>
          <w:sz w:val="20"/>
          <w:szCs w:val="20"/>
        </w:rPr>
        <w:t>Załącznik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0E4054" w:rsidRPr="000E4054" w:rsidRDefault="001778DA" w:rsidP="000E4054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>
        <w:rPr>
          <w:rFonts w:ascii="Arial" w:hAnsi="Arial" w:cs="Arial"/>
          <w:sz w:val="20"/>
          <w:szCs w:val="20"/>
        </w:rPr>
        <w:t xml:space="preserve">nr </w:t>
      </w:r>
      <w:r w:rsidR="000E4054" w:rsidRPr="000E4054">
        <w:rPr>
          <w:rFonts w:ascii="Arial" w:hAnsi="Arial" w:cs="Arial"/>
          <w:sz w:val="20"/>
          <w:szCs w:val="20"/>
        </w:rPr>
        <w:t>BHP.2015.P.50</w:t>
      </w:r>
      <w:r w:rsidR="000E4054">
        <w:rPr>
          <w:rFonts w:ascii="Arial" w:hAnsi="Arial" w:cs="Arial"/>
          <w:sz w:val="20"/>
          <w:szCs w:val="20"/>
        </w:rPr>
        <w:t xml:space="preserve"> p.n.” </w:t>
      </w:r>
      <w:r w:rsidR="000E4054" w:rsidRPr="000E4054">
        <w:rPr>
          <w:rFonts w:ascii="Arial" w:hAnsi="Arial" w:cs="Arial"/>
          <w:sz w:val="20"/>
          <w:szCs w:val="20"/>
        </w:rPr>
        <w:t>Przegląd grawitacyjnego systemu oddymiania, klap ppoż., mechanicznego systemu klap odprowadzających dym i ciepło oraz oddzieleń przeciwpożarowych  dla obiektu Centrum Informacji Naukowej i Bibliot</w:t>
      </w:r>
      <w:r w:rsidR="000E4054">
        <w:rPr>
          <w:rFonts w:ascii="Arial" w:hAnsi="Arial" w:cs="Arial"/>
          <w:sz w:val="20"/>
          <w:szCs w:val="20"/>
        </w:rPr>
        <w:t xml:space="preserve">eka Akademicka ul. Bankowa 11A, </w:t>
      </w:r>
      <w:r w:rsidR="000E4054" w:rsidRPr="000E4054">
        <w:rPr>
          <w:rFonts w:ascii="Arial" w:hAnsi="Arial" w:cs="Arial"/>
          <w:sz w:val="20"/>
          <w:szCs w:val="20"/>
        </w:rPr>
        <w:t>40-007 Katowice</w:t>
      </w:r>
      <w:r w:rsidR="000E4054">
        <w:rPr>
          <w:rFonts w:ascii="Arial" w:hAnsi="Arial" w:cs="Arial"/>
          <w:sz w:val="20"/>
          <w:szCs w:val="20"/>
        </w:rPr>
        <w:t>”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9C0090" w:rsidRPr="008E08EC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</w:p>
    <w:p w:rsidR="001778DA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0E405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</w:p>
    <w:p w:rsidR="008E08EC" w:rsidRDefault="008E08EC" w:rsidP="001778DA">
      <w:pPr>
        <w:rPr>
          <w:rFonts w:ascii="Arial" w:hAnsi="Arial" w:cs="Arial"/>
          <w:sz w:val="20"/>
          <w:szCs w:val="20"/>
        </w:rPr>
      </w:pPr>
    </w:p>
    <w:p w:rsidR="008E08EC" w:rsidRDefault="008E08EC" w:rsidP="001778DA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1778DA" w:rsidRPr="008E08EC">
        <w:rPr>
          <w:rFonts w:ascii="Arial" w:hAnsi="Arial" w:cs="Arial"/>
          <w:sz w:val="20"/>
          <w:szCs w:val="20"/>
        </w:rPr>
        <w:t>. Oświadczam, iż zapoznałem się z opisem przedmiotu zamówienia, w pełni akceptuję jego treść, nie wnoszę do niego zastrzeżeń, oraz zdobyłem konieczne inf</w:t>
      </w:r>
      <w:r w:rsidR="009C39D7" w:rsidRPr="008E08EC">
        <w:rPr>
          <w:rFonts w:ascii="Arial" w:hAnsi="Arial" w:cs="Arial"/>
          <w:sz w:val="20"/>
          <w:szCs w:val="20"/>
        </w:rPr>
        <w:t>ormacje do przygotowania oferty</w:t>
      </w:r>
      <w:r w:rsidR="009C39D7" w:rsidRPr="008E08EC">
        <w:rPr>
          <w:rFonts w:ascii="Arial" w:hAnsi="Arial" w:cs="Arial"/>
          <w:sz w:val="20"/>
          <w:szCs w:val="20"/>
        </w:rPr>
        <w:br/>
        <w:t xml:space="preserve"> i </w:t>
      </w:r>
      <w:r w:rsidR="001778DA" w:rsidRPr="008E08EC">
        <w:rPr>
          <w:rFonts w:ascii="Arial" w:hAnsi="Arial" w:cs="Arial"/>
          <w:sz w:val="20"/>
          <w:szCs w:val="20"/>
        </w:rPr>
        <w:t>zobowiązuję się spełnić wszystkie wymagania Zamawiającego wymienione w opisie.</w:t>
      </w: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1778DA" w:rsidRPr="008E08EC" w:rsidRDefault="001778DA" w:rsidP="004E1B50">
      <w:pPr>
        <w:ind w:left="2832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8E08EC" w:rsidRDefault="001778DA" w:rsidP="004E1B50">
      <w:pPr>
        <w:ind w:left="2832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data, pieczęć i podpis osoby upoważnionej</w:t>
      </w:r>
    </w:p>
    <w:p w:rsidR="0008547D" w:rsidRPr="008E08EC" w:rsidRDefault="001778DA" w:rsidP="004E1B50">
      <w:pPr>
        <w:ind w:left="2832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składania oświadczeń woli w imieniu Wykonawcy</w:t>
      </w: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A4E04"/>
    <w:rsid w:val="000E4054"/>
    <w:rsid w:val="000F3E52"/>
    <w:rsid w:val="00104622"/>
    <w:rsid w:val="00175538"/>
    <w:rsid w:val="001778DA"/>
    <w:rsid w:val="00226936"/>
    <w:rsid w:val="004E1B50"/>
    <w:rsid w:val="00604170"/>
    <w:rsid w:val="00634B2C"/>
    <w:rsid w:val="008E08EC"/>
    <w:rsid w:val="009C0090"/>
    <w:rsid w:val="009C39D7"/>
    <w:rsid w:val="00BC025D"/>
    <w:rsid w:val="00C34B51"/>
    <w:rsid w:val="00DB5E17"/>
    <w:rsid w:val="00DD1DE3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F3472794</Template>
  <TotalTime>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2</cp:revision>
  <dcterms:created xsi:type="dcterms:W3CDTF">2015-06-03T07:09:00Z</dcterms:created>
  <dcterms:modified xsi:type="dcterms:W3CDTF">2015-06-03T07:09:00Z</dcterms:modified>
</cp:coreProperties>
</file>