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1778DA" w:rsidP="001778DA">
      <w:pPr>
        <w:ind w:left="7080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Załącznik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nr </w:t>
      </w:r>
      <w:r w:rsidR="008E08EC">
        <w:rPr>
          <w:rFonts w:ascii="Arial" w:hAnsi="Arial" w:cs="Arial"/>
          <w:sz w:val="20"/>
          <w:szCs w:val="20"/>
        </w:rPr>
        <w:t>BHP.2015.P.</w:t>
      </w:r>
      <w:r w:rsidR="009C0090" w:rsidRPr="008E08EC">
        <w:rPr>
          <w:rFonts w:ascii="Arial" w:hAnsi="Arial" w:cs="Arial"/>
          <w:sz w:val="20"/>
          <w:szCs w:val="20"/>
        </w:rPr>
        <w:t>48</w:t>
      </w:r>
      <w:r w:rsidRPr="008E08EC">
        <w:rPr>
          <w:rFonts w:ascii="Arial" w:hAnsi="Arial" w:cs="Arial"/>
          <w:sz w:val="20"/>
          <w:szCs w:val="20"/>
        </w:rPr>
        <w:t xml:space="preserve"> dotyczącym:</w:t>
      </w:r>
      <w:r w:rsidR="000F3E52" w:rsidRPr="008E08EC">
        <w:rPr>
          <w:rFonts w:ascii="Arial" w:hAnsi="Arial" w:cs="Arial"/>
          <w:sz w:val="20"/>
          <w:szCs w:val="20"/>
        </w:rPr>
        <w:t xml:space="preserve"> Remontu systemu wykrywania i sygnalizacji pożaru w Dom Studenta DSN ul. Niemcewicza 8 , 43-400 Cieszyn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4E1B50" w:rsidRPr="008E08EC" w:rsidRDefault="008E08EC" w:rsidP="008E08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0F3E52" w:rsidRPr="008E08EC" w:rsidRDefault="000F3E52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Oferta uwzględnia:</w:t>
      </w:r>
    </w:p>
    <w:p w:rsidR="000F3E52" w:rsidRPr="008E08EC" w:rsidRDefault="000F3E52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c</w:t>
      </w:r>
      <w:r w:rsidR="00DB5E17" w:rsidRPr="008E08EC">
        <w:rPr>
          <w:rFonts w:ascii="Arial" w:hAnsi="Arial" w:cs="Arial"/>
          <w:sz w:val="20"/>
          <w:szCs w:val="20"/>
        </w:rPr>
        <w:t>entrala typu: ………………………………………….</w:t>
      </w:r>
    </w:p>
    <w:p w:rsidR="000F3E52" w:rsidRPr="008E08EC" w:rsidRDefault="000F3E52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czujk</w:t>
      </w:r>
      <w:r w:rsidR="00DB5E17" w:rsidRPr="008E08EC">
        <w:rPr>
          <w:rFonts w:ascii="Arial" w:hAnsi="Arial" w:cs="Arial"/>
          <w:sz w:val="20"/>
          <w:szCs w:val="20"/>
        </w:rPr>
        <w:t>i optyczne typu: ………………………………</w:t>
      </w:r>
    </w:p>
    <w:p w:rsidR="000F3E52" w:rsidRPr="008E08EC" w:rsidRDefault="000F3E52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gni</w:t>
      </w:r>
      <w:r w:rsidR="00DB5E17" w:rsidRPr="008E08EC">
        <w:rPr>
          <w:rFonts w:ascii="Arial" w:hAnsi="Arial" w:cs="Arial"/>
          <w:sz w:val="20"/>
          <w:szCs w:val="20"/>
        </w:rPr>
        <w:t>azda typu:……………………………………………</w:t>
      </w:r>
    </w:p>
    <w:p w:rsidR="00DD1DE3" w:rsidRPr="008E08EC" w:rsidRDefault="00104622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czas trwania gwarancji na nowe elementy i </w:t>
      </w:r>
      <w:r w:rsidR="0082646F">
        <w:rPr>
          <w:rFonts w:ascii="Arial" w:hAnsi="Arial" w:cs="Arial"/>
          <w:sz w:val="20"/>
          <w:szCs w:val="20"/>
        </w:rPr>
        <w:t xml:space="preserve">na </w:t>
      </w:r>
      <w:bookmarkStart w:id="0" w:name="_GoBack"/>
      <w:bookmarkEnd w:id="0"/>
      <w:r w:rsidRPr="008E08EC">
        <w:rPr>
          <w:rFonts w:ascii="Arial" w:hAnsi="Arial" w:cs="Arial"/>
          <w:sz w:val="20"/>
          <w:szCs w:val="20"/>
        </w:rPr>
        <w:t>podłączenie istniejących</w:t>
      </w:r>
      <w:r w:rsidR="008E08EC">
        <w:rPr>
          <w:rFonts w:ascii="Arial" w:hAnsi="Arial" w:cs="Arial"/>
          <w:sz w:val="20"/>
          <w:szCs w:val="20"/>
        </w:rPr>
        <w:t>: …………………………</w:t>
      </w:r>
      <w:r w:rsidR="00DB5E17" w:rsidRPr="008E08EC">
        <w:rPr>
          <w:rFonts w:ascii="Arial" w:hAnsi="Arial" w:cs="Arial"/>
          <w:sz w:val="20"/>
          <w:szCs w:val="20"/>
        </w:rPr>
        <w:t>………</w:t>
      </w:r>
    </w:p>
    <w:p w:rsidR="008E08EC" w:rsidRDefault="008E08EC" w:rsidP="001778DA">
      <w:pPr>
        <w:rPr>
          <w:rFonts w:ascii="Arial" w:hAnsi="Arial" w:cs="Arial"/>
          <w:sz w:val="20"/>
          <w:szCs w:val="20"/>
        </w:rPr>
      </w:pPr>
    </w:p>
    <w:p w:rsidR="008E08EC" w:rsidRDefault="008E08EC" w:rsidP="001778DA">
      <w:pPr>
        <w:rPr>
          <w:rFonts w:ascii="Arial" w:hAnsi="Arial" w:cs="Arial"/>
          <w:sz w:val="20"/>
          <w:szCs w:val="20"/>
        </w:rPr>
      </w:pPr>
    </w:p>
    <w:p w:rsidR="008E08EC" w:rsidRDefault="008E08EC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ormacje do przygotowania oferty</w:t>
      </w:r>
      <w:r w:rsidR="009C39D7" w:rsidRPr="008E08EC">
        <w:rPr>
          <w:rFonts w:ascii="Arial" w:hAnsi="Arial" w:cs="Arial"/>
          <w:sz w:val="20"/>
          <w:szCs w:val="20"/>
        </w:rPr>
        <w:br/>
        <w:t xml:space="preserve"> 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data, pieczęć i podpis osoby upoważnionej</w:t>
      </w:r>
    </w:p>
    <w:p w:rsidR="0008547D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A4E04"/>
    <w:rsid w:val="000F3E52"/>
    <w:rsid w:val="00104622"/>
    <w:rsid w:val="00175538"/>
    <w:rsid w:val="001778DA"/>
    <w:rsid w:val="004E1B50"/>
    <w:rsid w:val="00604170"/>
    <w:rsid w:val="00634B2C"/>
    <w:rsid w:val="0082646F"/>
    <w:rsid w:val="008E08EC"/>
    <w:rsid w:val="009C0090"/>
    <w:rsid w:val="009C39D7"/>
    <w:rsid w:val="00BC025D"/>
    <w:rsid w:val="00C34B51"/>
    <w:rsid w:val="00DB5E17"/>
    <w:rsid w:val="00DD1DE3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A4945692</Template>
  <TotalTime>7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7</cp:revision>
  <dcterms:created xsi:type="dcterms:W3CDTF">2015-05-14T12:47:00Z</dcterms:created>
  <dcterms:modified xsi:type="dcterms:W3CDTF">2015-05-15T09:57:00Z</dcterms:modified>
</cp:coreProperties>
</file>