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Default="003E65DC" w:rsidP="001778DA">
      <w:pPr>
        <w:ind w:left="7080" w:firstLine="708"/>
      </w:pPr>
      <w:r>
        <w:t>z</w:t>
      </w:r>
      <w:r w:rsidR="001778DA">
        <w:t>ałącznik nr 3</w:t>
      </w:r>
    </w:p>
    <w:p w:rsidR="001778DA" w:rsidRPr="00604170" w:rsidRDefault="001778DA" w:rsidP="001778DA">
      <w:pPr>
        <w:ind w:left="2832" w:firstLine="708"/>
        <w:rPr>
          <w:b/>
        </w:rPr>
      </w:pPr>
      <w:r w:rsidRPr="00604170">
        <w:rPr>
          <w:b/>
        </w:rPr>
        <w:t>OFERTA CENOWA</w:t>
      </w:r>
    </w:p>
    <w:p w:rsidR="001778DA" w:rsidRDefault="001778DA" w:rsidP="001778DA">
      <w:r>
        <w:t>Nazwa i siedziba Wykonawcy:</w:t>
      </w:r>
    </w:p>
    <w:p w:rsidR="001778DA" w:rsidRDefault="001778DA" w:rsidP="001778DA">
      <w:r>
        <w:t>.............................................................……………...........................................................................</w:t>
      </w:r>
    </w:p>
    <w:p w:rsidR="001778DA" w:rsidRDefault="001778DA" w:rsidP="001778DA">
      <w:r>
        <w:t>.......................................................................…………….................................................................</w:t>
      </w:r>
    </w:p>
    <w:p w:rsidR="001778DA" w:rsidRDefault="001778DA" w:rsidP="001778DA">
      <w:r>
        <w:t>tel. ........................................................................ fax ................................................................</w:t>
      </w:r>
    </w:p>
    <w:p w:rsidR="001778DA" w:rsidRDefault="001778DA" w:rsidP="001778DA">
      <w:r>
        <w:t>NIP ...................................................................... REGON: ..........................................................</w:t>
      </w:r>
    </w:p>
    <w:p w:rsidR="001778DA" w:rsidRDefault="001778DA" w:rsidP="001778DA">
      <w:r>
        <w:t>Osoba uprawniona do kontaktowania się z Zamawiającym:</w:t>
      </w:r>
    </w:p>
    <w:p w:rsidR="001778DA" w:rsidRDefault="001778DA" w:rsidP="001778DA">
      <w:r>
        <w:t>……………………………………………………………………………………………......................................................</w:t>
      </w:r>
    </w:p>
    <w:p w:rsidR="001778DA" w:rsidRDefault="001778DA" w:rsidP="001778DA">
      <w:r>
        <w:t>Tel: …………………………………………………………….. e-mail: ……………………………………………………………</w:t>
      </w:r>
    </w:p>
    <w:p w:rsidR="001778DA" w:rsidRDefault="001778DA" w:rsidP="001778DA">
      <w:r>
        <w:t>Do: UNIWERSYTET ŚLĄSKI – Inspektorat BHP i OP</w:t>
      </w:r>
    </w:p>
    <w:p w:rsidR="001778DA" w:rsidRDefault="001778DA" w:rsidP="001778DA">
      <w:r>
        <w:t>ul. Bankowa 12; 40-007 Katowice; tel. (32) 359-13 -43</w:t>
      </w:r>
    </w:p>
    <w:p w:rsidR="00604170" w:rsidRDefault="00604170" w:rsidP="001778DA"/>
    <w:p w:rsidR="001778DA" w:rsidRDefault="001778DA" w:rsidP="001778DA">
      <w:r>
        <w:t xml:space="preserve">W związku z prowadzonym postępowaniem </w:t>
      </w:r>
      <w:r w:rsidRPr="00FD5515">
        <w:t>nr BHP.2015.P.</w:t>
      </w:r>
      <w:r w:rsidR="00FD5515" w:rsidRPr="00FD5515">
        <w:t>21</w:t>
      </w:r>
      <w:r>
        <w:t xml:space="preserve">  dotyczącym:</w:t>
      </w:r>
    </w:p>
    <w:p w:rsidR="001778DA" w:rsidRDefault="001778DA" w:rsidP="001778DA">
      <w:r w:rsidRPr="001778DA">
        <w:t>Przegląd przeciwpożarowej instalacji tryskaczowej oraz instalacji gaśniczo-gazowej (SUG)</w:t>
      </w:r>
    </w:p>
    <w:p w:rsidR="001778DA" w:rsidRDefault="001778DA" w:rsidP="001778DA">
      <w:r>
        <w:t>Składamy następującą ofertę:</w:t>
      </w:r>
    </w:p>
    <w:p w:rsidR="001778DA" w:rsidRDefault="001778DA" w:rsidP="001778DA">
      <w:r>
        <w:t>1. Oferujemy realizację przedmiotu zamówienia zgodnie z warunkami i na zasadach zawartych w opisie przedmiotu zamówienia i ogłoszeniu o zamiarze udzielenia zamówienia, za łącznym wynagrodzeniem:</w:t>
      </w:r>
    </w:p>
    <w:p w:rsidR="001778DA" w:rsidRDefault="001778DA" w:rsidP="001778DA">
      <w:r>
        <w:t>................................................................... PLN netto</w:t>
      </w:r>
    </w:p>
    <w:p w:rsidR="001778DA" w:rsidRDefault="001778DA" w:rsidP="001778DA">
      <w:r>
        <w:t>słownie: .......................................................................................................................... złotych</w:t>
      </w:r>
    </w:p>
    <w:p w:rsidR="001778DA" w:rsidRDefault="004E1B50" w:rsidP="001778DA">
      <w:r>
        <w:t>do w/w kwoty zostanie doliczony podatek VAT w wysokości ………………….. %</w:t>
      </w:r>
    </w:p>
    <w:p w:rsidR="004E1B50" w:rsidRDefault="004E1B50" w:rsidP="001778DA">
      <w:r>
        <w:t>łączna kwota brutto  ……………………………………………………………… PLN</w:t>
      </w:r>
    </w:p>
    <w:p w:rsidR="004E1B50" w:rsidRDefault="004E1B50" w:rsidP="001778DA">
      <w:r>
        <w:t>słownie:…………………………………………………………………………………………………………………………… złotych</w:t>
      </w:r>
    </w:p>
    <w:p w:rsidR="001778DA" w:rsidRDefault="001778DA" w:rsidP="001778DA">
      <w:r>
        <w:t>2. Oświadczamy, iż cena brutto podana w ofercie zawiera wszystkie niezbędne koszty jakie poniesie Wykonawca w celu prawidłowego zrealizowania przedmiotu zamówi</w:t>
      </w:r>
      <w:r w:rsidR="004E1B50">
        <w:t>enia przedmiotowego zamówienia.</w:t>
      </w:r>
    </w:p>
    <w:p w:rsidR="001778DA" w:rsidRDefault="00B067F3" w:rsidP="001778DA">
      <w:r>
        <w:t>3</w:t>
      </w:r>
      <w:r w:rsidR="001778DA">
        <w:t xml:space="preserve">. Oświadczam, iż zapoznałem się z opisem przedmiotu zamówienia, w pełni akceptuję jego treść, nie wnoszę do niego zastrzeżeń, oraz zdobyłem konieczne informacje do przygotowania oferty </w:t>
      </w:r>
      <w:r>
        <w:br/>
      </w:r>
      <w:r w:rsidR="001778DA">
        <w:t>i zobowiązuję się spełnić wszystkie wymagania Zamawiającego wymienione w opisie.</w:t>
      </w:r>
    </w:p>
    <w:p w:rsidR="004E1B50" w:rsidRDefault="00B067F3" w:rsidP="001778DA">
      <w:r>
        <w:lastRenderedPageBreak/>
        <w:t>4. Załącznikami do ni</w:t>
      </w:r>
      <w:r w:rsidR="004E1B50">
        <w:t>niejszej oferty są:</w:t>
      </w:r>
    </w:p>
    <w:p w:rsidR="004E1B50" w:rsidRDefault="004E1B50" w:rsidP="001778DA">
      <w:r>
        <w:t>1. ……………………………………………………………</w:t>
      </w:r>
    </w:p>
    <w:p w:rsidR="004E1B50" w:rsidRDefault="004E1B50" w:rsidP="001778DA">
      <w:r>
        <w:t>2. …………………………………………………………….</w:t>
      </w:r>
    </w:p>
    <w:p w:rsidR="004E1B50" w:rsidRDefault="004E1B50" w:rsidP="001778DA">
      <w:r>
        <w:t>3. ……………………………………………………………</w:t>
      </w:r>
    </w:p>
    <w:p w:rsidR="00B067F3" w:rsidRDefault="00B067F3" w:rsidP="00B067F3">
      <w:pPr>
        <w:ind w:left="2832" w:firstLine="708"/>
      </w:pPr>
    </w:p>
    <w:p w:rsidR="00B067F3" w:rsidRDefault="00B067F3" w:rsidP="00B067F3">
      <w:pPr>
        <w:ind w:left="2832" w:firstLine="708"/>
      </w:pPr>
      <w:r>
        <w:t>FORMULARZ OFERTOWY</w:t>
      </w: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492"/>
        <w:gridCol w:w="1949"/>
        <w:gridCol w:w="1531"/>
        <w:gridCol w:w="1540"/>
        <w:gridCol w:w="8"/>
        <w:gridCol w:w="1818"/>
        <w:gridCol w:w="1842"/>
      </w:tblGrid>
      <w:tr w:rsidR="00B067F3" w:rsidTr="00BB6EEA">
        <w:trPr>
          <w:trHeight w:val="577"/>
        </w:trPr>
        <w:tc>
          <w:tcPr>
            <w:tcW w:w="492" w:type="dxa"/>
          </w:tcPr>
          <w:p w:rsidR="00B067F3" w:rsidRPr="000A4E04" w:rsidRDefault="00B067F3" w:rsidP="00BB6EEA">
            <w:pPr>
              <w:rPr>
                <w:b/>
              </w:rPr>
            </w:pPr>
            <w:r w:rsidRPr="000A4E04">
              <w:rPr>
                <w:b/>
              </w:rPr>
              <w:t>LP.</w:t>
            </w:r>
          </w:p>
        </w:tc>
        <w:tc>
          <w:tcPr>
            <w:tcW w:w="1949" w:type="dxa"/>
          </w:tcPr>
          <w:p w:rsidR="00B067F3" w:rsidRPr="000A4E04" w:rsidRDefault="00B067F3" w:rsidP="00BB6EEA">
            <w:pPr>
              <w:rPr>
                <w:b/>
              </w:rPr>
            </w:pPr>
            <w:r w:rsidRPr="000A4E04">
              <w:rPr>
                <w:b/>
              </w:rPr>
              <w:t>Przedmiot zamówienia</w:t>
            </w:r>
          </w:p>
        </w:tc>
        <w:tc>
          <w:tcPr>
            <w:tcW w:w="1531" w:type="dxa"/>
          </w:tcPr>
          <w:p w:rsidR="00B067F3" w:rsidRPr="000A4E04" w:rsidRDefault="00B067F3" w:rsidP="00BB6EEA">
            <w:pPr>
              <w:rPr>
                <w:b/>
              </w:rPr>
            </w:pPr>
            <w:r>
              <w:rPr>
                <w:b/>
              </w:rPr>
              <w:t xml:space="preserve">Cena netto za jeden przegląd </w:t>
            </w:r>
          </w:p>
        </w:tc>
        <w:tc>
          <w:tcPr>
            <w:tcW w:w="1540" w:type="dxa"/>
          </w:tcPr>
          <w:p w:rsidR="00B067F3" w:rsidRPr="000A4E04" w:rsidRDefault="00B067F3" w:rsidP="00BB6EEA">
            <w:pPr>
              <w:rPr>
                <w:b/>
              </w:rPr>
            </w:pPr>
            <w:r w:rsidRPr="000A4E04">
              <w:rPr>
                <w:b/>
              </w:rPr>
              <w:t>Cena brutto za jeden przegląd</w:t>
            </w:r>
          </w:p>
        </w:tc>
        <w:tc>
          <w:tcPr>
            <w:tcW w:w="1826" w:type="dxa"/>
            <w:gridSpan w:val="2"/>
          </w:tcPr>
          <w:p w:rsidR="00B067F3" w:rsidRPr="00224597" w:rsidRDefault="00B067F3" w:rsidP="00BB6EEA">
            <w:pPr>
              <w:rPr>
                <w:b/>
              </w:rPr>
            </w:pPr>
            <w:r w:rsidRPr="00224597">
              <w:rPr>
                <w:b/>
              </w:rPr>
              <w:t>Cena netto za wszystkie przeglądy</w:t>
            </w:r>
          </w:p>
        </w:tc>
        <w:tc>
          <w:tcPr>
            <w:tcW w:w="1842" w:type="dxa"/>
          </w:tcPr>
          <w:p w:rsidR="00B067F3" w:rsidRPr="00224597" w:rsidRDefault="00B067F3" w:rsidP="00BB6EEA">
            <w:pPr>
              <w:rPr>
                <w:b/>
              </w:rPr>
            </w:pPr>
            <w:r w:rsidRPr="00224597">
              <w:rPr>
                <w:b/>
              </w:rPr>
              <w:t>Cena brutto za wszystkie przeglądy</w:t>
            </w:r>
          </w:p>
        </w:tc>
      </w:tr>
      <w:tr w:rsidR="00B067F3" w:rsidTr="00BB6EEA">
        <w:trPr>
          <w:trHeight w:val="269"/>
        </w:trPr>
        <w:tc>
          <w:tcPr>
            <w:tcW w:w="492" w:type="dxa"/>
          </w:tcPr>
          <w:p w:rsidR="00B067F3" w:rsidRDefault="00B067F3" w:rsidP="00BB6EEA">
            <w:r>
              <w:t>1.</w:t>
            </w:r>
          </w:p>
        </w:tc>
        <w:tc>
          <w:tcPr>
            <w:tcW w:w="1949" w:type="dxa"/>
          </w:tcPr>
          <w:p w:rsidR="00B067F3" w:rsidRDefault="00B067F3" w:rsidP="00BB6EEA">
            <w:r>
              <w:t xml:space="preserve">Przegląd </w:t>
            </w:r>
            <w:r w:rsidRPr="000A4E04">
              <w:t xml:space="preserve">Przeciwpożarowej instalacji tryskaczowej: </w:t>
            </w:r>
            <w:r>
              <w:br/>
            </w:r>
            <w:r w:rsidRPr="000A4E04">
              <w:t xml:space="preserve">sieć tryskaczowa, centrala tryskaczowa </w:t>
            </w:r>
            <w:r>
              <w:br/>
            </w:r>
            <w:r w:rsidRPr="000A4E04">
              <w:t xml:space="preserve">z pompownią przeciwpożarową </w:t>
            </w:r>
          </w:p>
        </w:tc>
        <w:tc>
          <w:tcPr>
            <w:tcW w:w="1531" w:type="dxa"/>
          </w:tcPr>
          <w:p w:rsidR="00B067F3" w:rsidRDefault="00B067F3" w:rsidP="00BB6EEA">
            <w:bookmarkStart w:id="0" w:name="_GoBack"/>
            <w:bookmarkEnd w:id="0"/>
          </w:p>
        </w:tc>
        <w:tc>
          <w:tcPr>
            <w:tcW w:w="1540" w:type="dxa"/>
          </w:tcPr>
          <w:p w:rsidR="00B067F3" w:rsidRDefault="00B067F3" w:rsidP="00BB6EEA"/>
        </w:tc>
        <w:tc>
          <w:tcPr>
            <w:tcW w:w="1826" w:type="dxa"/>
            <w:gridSpan w:val="2"/>
            <w:vAlign w:val="bottom"/>
          </w:tcPr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  <w:r>
              <w:t>(8 przeglądów w trakcie trwania umowy)</w:t>
            </w:r>
          </w:p>
        </w:tc>
        <w:tc>
          <w:tcPr>
            <w:tcW w:w="1842" w:type="dxa"/>
            <w:vAlign w:val="bottom"/>
          </w:tcPr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  <w:r>
              <w:t>(8 przeglądów w trakcie trwania umowy)</w:t>
            </w:r>
          </w:p>
        </w:tc>
      </w:tr>
      <w:tr w:rsidR="00B067F3" w:rsidTr="00BB6EEA">
        <w:trPr>
          <w:trHeight w:val="1421"/>
        </w:trPr>
        <w:tc>
          <w:tcPr>
            <w:tcW w:w="492" w:type="dxa"/>
          </w:tcPr>
          <w:p w:rsidR="00B067F3" w:rsidRDefault="00B067F3" w:rsidP="00BB6EEA">
            <w:r>
              <w:t>2.</w:t>
            </w:r>
          </w:p>
        </w:tc>
        <w:tc>
          <w:tcPr>
            <w:tcW w:w="1949" w:type="dxa"/>
          </w:tcPr>
          <w:p w:rsidR="00B067F3" w:rsidRDefault="00B067F3" w:rsidP="00BB6EEA">
            <w:r w:rsidRPr="000A4E04">
              <w:t xml:space="preserve">Serwis instalacji gaśniczo gazowej (SUG) – 3 instalacje środek gazowy HFC227ea </w:t>
            </w:r>
          </w:p>
        </w:tc>
        <w:tc>
          <w:tcPr>
            <w:tcW w:w="1531" w:type="dxa"/>
          </w:tcPr>
          <w:p w:rsidR="00B067F3" w:rsidRDefault="00B067F3" w:rsidP="00BB6EEA"/>
        </w:tc>
        <w:tc>
          <w:tcPr>
            <w:tcW w:w="1540" w:type="dxa"/>
          </w:tcPr>
          <w:p w:rsidR="00B067F3" w:rsidRDefault="00B067F3" w:rsidP="00BB6EEA"/>
        </w:tc>
        <w:tc>
          <w:tcPr>
            <w:tcW w:w="1826" w:type="dxa"/>
            <w:gridSpan w:val="2"/>
            <w:vAlign w:val="bottom"/>
          </w:tcPr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  <w:r>
              <w:t>(4 przeglądy w trakcie trwania umowy)</w:t>
            </w:r>
          </w:p>
        </w:tc>
        <w:tc>
          <w:tcPr>
            <w:tcW w:w="1842" w:type="dxa"/>
            <w:vAlign w:val="bottom"/>
          </w:tcPr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  <w:r>
              <w:t>(4 przeglądy w trakcie trwania umowy)</w:t>
            </w:r>
          </w:p>
        </w:tc>
      </w:tr>
      <w:tr w:rsidR="00B067F3" w:rsidTr="00BB6EEA">
        <w:trPr>
          <w:trHeight w:val="158"/>
        </w:trPr>
        <w:tc>
          <w:tcPr>
            <w:tcW w:w="492" w:type="dxa"/>
          </w:tcPr>
          <w:p w:rsidR="00B067F3" w:rsidRPr="000A4E04" w:rsidRDefault="00B067F3" w:rsidP="00BB6EEA">
            <w:r>
              <w:t>3.</w:t>
            </w:r>
          </w:p>
        </w:tc>
        <w:tc>
          <w:tcPr>
            <w:tcW w:w="1949" w:type="dxa"/>
          </w:tcPr>
          <w:p w:rsidR="00B067F3" w:rsidRPr="000A4E04" w:rsidRDefault="00B067F3" w:rsidP="00BB6EEA">
            <w:pPr>
              <w:rPr>
                <w:vertAlign w:val="superscript"/>
              </w:rPr>
            </w:pPr>
            <w:r w:rsidRPr="000A4E04">
              <w:t>Czyszczenie zbiornika zapasu wody 100</w:t>
            </w:r>
            <w:r>
              <w:t xml:space="preserve"> m</w:t>
            </w:r>
            <w:r>
              <w:rPr>
                <w:vertAlign w:val="superscript"/>
              </w:rPr>
              <w:t>3</w:t>
            </w:r>
          </w:p>
        </w:tc>
        <w:tc>
          <w:tcPr>
            <w:tcW w:w="1531" w:type="dxa"/>
          </w:tcPr>
          <w:p w:rsidR="00B067F3" w:rsidRDefault="00B067F3" w:rsidP="00BB6EEA"/>
        </w:tc>
        <w:tc>
          <w:tcPr>
            <w:tcW w:w="1540" w:type="dxa"/>
          </w:tcPr>
          <w:p w:rsidR="00B067F3" w:rsidRDefault="00B067F3" w:rsidP="00BB6EEA"/>
        </w:tc>
        <w:tc>
          <w:tcPr>
            <w:tcW w:w="1826" w:type="dxa"/>
            <w:gridSpan w:val="2"/>
            <w:vAlign w:val="bottom"/>
          </w:tcPr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  <w:r>
              <w:t>(jeden przegląd  w trakcie trwania umowy )</w:t>
            </w:r>
          </w:p>
        </w:tc>
        <w:tc>
          <w:tcPr>
            <w:tcW w:w="1842" w:type="dxa"/>
            <w:vAlign w:val="bottom"/>
          </w:tcPr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</w:p>
          <w:p w:rsidR="00B067F3" w:rsidRDefault="00B067F3" w:rsidP="00BB6EEA">
            <w:pPr>
              <w:jc w:val="center"/>
            </w:pPr>
            <w:r>
              <w:t>(jeden</w:t>
            </w:r>
            <w:r w:rsidRPr="00F941A7">
              <w:t xml:space="preserve"> przegląd </w:t>
            </w:r>
            <w:r>
              <w:t xml:space="preserve"> w trakcie trwania umowy</w:t>
            </w:r>
            <w:r w:rsidRPr="00F941A7">
              <w:t xml:space="preserve"> )</w:t>
            </w:r>
          </w:p>
        </w:tc>
      </w:tr>
      <w:tr w:rsidR="00B067F3" w:rsidTr="00BB6E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5520" w:type="dxa"/>
          <w:trHeight w:val="525"/>
        </w:trPr>
        <w:tc>
          <w:tcPr>
            <w:tcW w:w="1818" w:type="dxa"/>
            <w:shd w:val="clear" w:color="auto" w:fill="auto"/>
          </w:tcPr>
          <w:p w:rsidR="00B067F3" w:rsidRPr="00F941A7" w:rsidRDefault="00B067F3" w:rsidP="00BB6EEA">
            <w:r>
              <w:t>SUMA NETTO:</w:t>
            </w:r>
          </w:p>
        </w:tc>
        <w:tc>
          <w:tcPr>
            <w:tcW w:w="1842" w:type="dxa"/>
          </w:tcPr>
          <w:p w:rsidR="00B067F3" w:rsidRDefault="00B067F3" w:rsidP="00BB6EEA">
            <w:r>
              <w:t>SUMA BRUTTO:</w:t>
            </w:r>
          </w:p>
          <w:p w:rsidR="00B067F3" w:rsidRDefault="00B067F3" w:rsidP="00BB6EEA"/>
          <w:p w:rsidR="00B067F3" w:rsidRDefault="00B067F3" w:rsidP="00BB6EEA"/>
        </w:tc>
      </w:tr>
    </w:tbl>
    <w:p w:rsidR="00B067F3" w:rsidRDefault="00B067F3" w:rsidP="00B067F3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B067F3"/>
    <w:p w:rsidR="001778DA" w:rsidRDefault="001778DA" w:rsidP="004E1B50">
      <w:pPr>
        <w:ind w:left="2832" w:firstLine="708"/>
      </w:pPr>
      <w:r>
        <w:t>........................................................................</w:t>
      </w:r>
    </w:p>
    <w:p w:rsidR="001778DA" w:rsidRDefault="001778DA" w:rsidP="004E1B50">
      <w:pPr>
        <w:ind w:left="2832" w:firstLine="708"/>
      </w:pPr>
      <w:r>
        <w:t>data, pieczęć i podpis osoby upoważnionej</w:t>
      </w:r>
    </w:p>
    <w:p w:rsidR="004E1B50" w:rsidRDefault="001778DA" w:rsidP="00B067F3">
      <w:pPr>
        <w:ind w:left="2832" w:firstLine="708"/>
      </w:pPr>
      <w:r>
        <w:t>do składania ośw</w:t>
      </w:r>
      <w:r w:rsidR="00B067F3">
        <w:t>iadczeń woli w imieniu Wykonawcy</w:t>
      </w:r>
    </w:p>
    <w:p w:rsidR="004E1B50" w:rsidRDefault="004E1B50" w:rsidP="004E1B50">
      <w:pPr>
        <w:ind w:left="2832" w:firstLine="708"/>
      </w:pPr>
    </w:p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A4E04"/>
    <w:rsid w:val="00175538"/>
    <w:rsid w:val="001778DA"/>
    <w:rsid w:val="00224597"/>
    <w:rsid w:val="003E65DC"/>
    <w:rsid w:val="004E1B50"/>
    <w:rsid w:val="00604170"/>
    <w:rsid w:val="00634B2C"/>
    <w:rsid w:val="00B067F3"/>
    <w:rsid w:val="00BC025D"/>
    <w:rsid w:val="00C34B51"/>
    <w:rsid w:val="00F941A7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3FB9D7FD.dotm</Template>
  <TotalTime>49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5</cp:revision>
  <dcterms:created xsi:type="dcterms:W3CDTF">2015-03-09T09:47:00Z</dcterms:created>
  <dcterms:modified xsi:type="dcterms:W3CDTF">2015-03-10T10:51:00Z</dcterms:modified>
</cp:coreProperties>
</file>