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Pr="00DF5773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z</w:t>
      </w:r>
      <w:r w:rsidR="00C60394" w:rsidRPr="00DF5773">
        <w:rPr>
          <w:rFonts w:ascii="Arial" w:hAnsi="Arial" w:cs="Arial"/>
          <w:sz w:val="20"/>
          <w:szCs w:val="20"/>
        </w:rPr>
        <w:t>ałącznik nr 2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OŚWIADCZENIE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Nazwa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DF5773">
        <w:rPr>
          <w:rFonts w:ascii="Arial" w:hAnsi="Arial" w:cs="Arial"/>
          <w:sz w:val="20"/>
          <w:szCs w:val="20"/>
        </w:rPr>
        <w:t>.............................</w:t>
      </w:r>
      <w:r w:rsidRPr="00DF5773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DF5773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DF5773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DF5773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DF5773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DF5773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DF5773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DF5773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DF5773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DF5773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CB25A9" w:rsidRPr="00CB25A9" w:rsidRDefault="00CB25A9" w:rsidP="00CB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25A9">
        <w:rPr>
          <w:rFonts w:ascii="Times New Roman" w:hAnsi="Times New Roman"/>
          <w:i/>
          <w:sz w:val="24"/>
          <w:szCs w:val="24"/>
        </w:rPr>
        <w:t>„Świadczenie usług polegających na wykonaniu okresowych przeglądów urządzeń instalacji systemu sygnalizacji</w:t>
      </w:r>
      <w:r w:rsidR="004435EC">
        <w:rPr>
          <w:rFonts w:ascii="Times New Roman" w:hAnsi="Times New Roman"/>
          <w:i/>
          <w:sz w:val="24"/>
          <w:szCs w:val="24"/>
        </w:rPr>
        <w:t xml:space="preserve"> pożaru, instalacji oddymiania </w:t>
      </w:r>
      <w:r w:rsidRPr="00CB25A9">
        <w:rPr>
          <w:rFonts w:ascii="Times New Roman" w:hAnsi="Times New Roman"/>
          <w:i/>
          <w:sz w:val="24"/>
          <w:szCs w:val="24"/>
        </w:rPr>
        <w:t>i dźwiękowego systemu ostrzegawczego (DSO)</w:t>
      </w:r>
      <w:r w:rsidR="004275FA">
        <w:rPr>
          <w:rFonts w:ascii="Times New Roman" w:hAnsi="Times New Roman"/>
          <w:i/>
          <w:sz w:val="24"/>
          <w:szCs w:val="24"/>
        </w:rPr>
        <w:t>.</w:t>
      </w:r>
      <w:r w:rsidRPr="00CB25A9">
        <w:rPr>
          <w:rFonts w:ascii="Times New Roman" w:hAnsi="Times New Roman"/>
          <w:i/>
          <w:sz w:val="24"/>
          <w:szCs w:val="24"/>
        </w:rPr>
        <w:t>”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</w:t>
      </w:r>
      <w:r w:rsidR="004435EC">
        <w:rPr>
          <w:rFonts w:ascii="Arial" w:hAnsi="Arial" w:cs="Arial"/>
          <w:sz w:val="20"/>
          <w:szCs w:val="20"/>
        </w:rPr>
        <w:t xml:space="preserve">alności lub czynności, jeżeli </w:t>
      </w:r>
      <w:bookmarkStart w:id="1" w:name="_GoBack"/>
      <w:bookmarkEnd w:id="1"/>
      <w:r w:rsidRPr="000F6614">
        <w:rPr>
          <w:rFonts w:ascii="Arial" w:hAnsi="Arial" w:cs="Arial"/>
          <w:sz w:val="20"/>
          <w:szCs w:val="20"/>
        </w:rPr>
        <w:t>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0F6614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w okresie ostatniego roku przed wszczęciem niniej</w:t>
      </w:r>
      <w:r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0F6614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1 usługę odpowiadającą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236FA0"/>
    <w:rsid w:val="003C5ED0"/>
    <w:rsid w:val="00420F58"/>
    <w:rsid w:val="004275FA"/>
    <w:rsid w:val="004435EC"/>
    <w:rsid w:val="005A37EA"/>
    <w:rsid w:val="009D0C7A"/>
    <w:rsid w:val="00B00839"/>
    <w:rsid w:val="00C60394"/>
    <w:rsid w:val="00CB25A9"/>
    <w:rsid w:val="00CD5CED"/>
    <w:rsid w:val="00DF5773"/>
    <w:rsid w:val="00E1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16EB8680</Template>
  <TotalTime>5</TotalTime>
  <Pages>1</Pages>
  <Words>125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2015-09-28T08:46:00Z</dcterms:created>
  <dcterms:modified xsi:type="dcterms:W3CDTF">2015-10-16T08:41:00Z</dcterms:modified>
</cp:coreProperties>
</file>