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D0" w:rsidRDefault="003C5E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</w:p>
    <w:p w:rsidR="003C5ED0" w:rsidRDefault="00236FA0">
      <w:pPr>
        <w:widowControl w:val="0"/>
        <w:autoSpaceDE w:val="0"/>
        <w:autoSpaceDN w:val="0"/>
        <w:adjustRightInd w:val="0"/>
        <w:spacing w:after="0" w:line="239" w:lineRule="auto"/>
        <w:ind w:left="786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z</w:t>
      </w:r>
      <w:bookmarkStart w:id="1" w:name="_GoBack"/>
      <w:bookmarkEnd w:id="1"/>
      <w:r w:rsidR="00C60394">
        <w:rPr>
          <w:rFonts w:cs="Calibri"/>
        </w:rPr>
        <w:t>ałącznik nr 2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</w:p>
    <w:p w:rsidR="003C5ED0" w:rsidRDefault="00C60394">
      <w:pPr>
        <w:widowControl w:val="0"/>
        <w:autoSpaceDE w:val="0"/>
        <w:autoSpaceDN w:val="0"/>
        <w:adjustRightInd w:val="0"/>
        <w:spacing w:after="0" w:line="239" w:lineRule="auto"/>
        <w:ind w:left="384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OŚWIADCZENIE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:rsidR="003C5ED0" w:rsidRDefault="00C60394">
      <w:pPr>
        <w:widowControl w:val="0"/>
        <w:autoSpaceDE w:val="0"/>
        <w:autoSpaceDN w:val="0"/>
        <w:adjustRightInd w:val="0"/>
        <w:spacing w:after="0" w:line="239" w:lineRule="auto"/>
        <w:ind w:left="2320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o spełnieniu warunków udziału w postępowaniu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3C5ED0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Nazwa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</w:rPr>
      </w:pPr>
    </w:p>
    <w:p w:rsidR="003C5ED0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Wykonawcy:.............................................................................</w:t>
      </w:r>
      <w:r w:rsidR="009D0C7A">
        <w:rPr>
          <w:rFonts w:cs="Calibri"/>
        </w:rPr>
        <w:t>.............................</w:t>
      </w:r>
      <w:r>
        <w:rPr>
          <w:rFonts w:cs="Calibri"/>
        </w:rPr>
        <w:t>................................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5340"/>
      </w:tblGrid>
      <w:tr w:rsidR="003C5ED0" w:rsidRPr="00B00839">
        <w:trPr>
          <w:trHeight w:val="26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B00839" w:rsidRDefault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u</w:t>
            </w:r>
            <w:r w:rsidR="00C60394" w:rsidRPr="00B00839">
              <w:rPr>
                <w:rFonts w:cs="Calibri"/>
              </w:rPr>
              <w:t>lica: .......................................................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B00839" w:rsidRDefault="00C6039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B00839">
              <w:rPr>
                <w:rFonts w:cs="Calibri"/>
                <w:w w:val="99"/>
              </w:rPr>
              <w:t>kod i miejscowość:..................................................................</w:t>
            </w:r>
          </w:p>
        </w:tc>
      </w:tr>
      <w:tr w:rsidR="003C5ED0" w:rsidRPr="00B00839">
        <w:trPr>
          <w:trHeight w:val="50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B00839" w:rsidRDefault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w w:val="90"/>
              </w:rPr>
              <w:t>p</w:t>
            </w:r>
            <w:r w:rsidR="00C60394" w:rsidRPr="00B00839">
              <w:rPr>
                <w:rFonts w:cs="Calibri"/>
                <w:w w:val="90"/>
              </w:rPr>
              <w:t>owiat: ......</w:t>
            </w:r>
            <w:r>
              <w:rPr>
                <w:rFonts w:cs="Calibri"/>
                <w:w w:val="90"/>
              </w:rPr>
              <w:t>...........................</w:t>
            </w:r>
            <w:r w:rsidR="00C60394" w:rsidRPr="00B00839">
              <w:rPr>
                <w:rFonts w:cs="Calibri"/>
                <w:w w:val="90"/>
              </w:rPr>
              <w:t>.....................</w:t>
            </w:r>
            <w:r>
              <w:rPr>
                <w:rFonts w:cs="Calibri"/>
                <w:w w:val="90"/>
              </w:rPr>
              <w:t>.....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B00839" w:rsidRDefault="00C60394" w:rsidP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B00839">
              <w:rPr>
                <w:rFonts w:cs="Calibri"/>
                <w:w w:val="99"/>
              </w:rPr>
              <w:t>województwo: .....................</w:t>
            </w:r>
            <w:r w:rsidR="009D0C7A">
              <w:rPr>
                <w:rFonts w:cs="Calibri"/>
                <w:w w:val="99"/>
              </w:rPr>
              <w:t>........</w:t>
            </w:r>
            <w:r w:rsidRPr="00B00839">
              <w:rPr>
                <w:rFonts w:cs="Calibri"/>
                <w:w w:val="99"/>
              </w:rPr>
              <w:t>...........................................</w:t>
            </w:r>
          </w:p>
        </w:tc>
      </w:tr>
    </w:tbl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/>
          <w:sz w:val="24"/>
          <w:szCs w:val="24"/>
        </w:rPr>
      </w:pPr>
    </w:p>
    <w:p w:rsidR="003C5ED0" w:rsidRDefault="00C60394">
      <w:pPr>
        <w:widowControl w:val="0"/>
        <w:autoSpaceDE w:val="0"/>
        <w:autoSpaceDN w:val="0"/>
        <w:adjustRightInd w:val="0"/>
        <w:spacing w:after="0" w:line="239" w:lineRule="auto"/>
        <w:ind w:left="192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Ubiegając się o zamówienie publiczne w postępowaniu na: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:rsidR="005A37EA" w:rsidRPr="0060630F" w:rsidRDefault="001133A8" w:rsidP="00126029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Arial" w:hAnsi="Arial" w:cs="Arial"/>
        </w:rPr>
      </w:pPr>
      <w:r w:rsidRPr="001133A8">
        <w:rPr>
          <w:rFonts w:ascii="Arial" w:hAnsi="Arial" w:cs="Arial"/>
        </w:rPr>
        <w:t xml:space="preserve">Monitorowanie dwoma niezależnymi torami transmisji ( radiową z </w:t>
      </w:r>
      <w:proofErr w:type="spellStart"/>
      <w:r w:rsidRPr="001133A8">
        <w:rPr>
          <w:rFonts w:ascii="Arial" w:hAnsi="Arial" w:cs="Arial"/>
        </w:rPr>
        <w:t>pollingiem</w:t>
      </w:r>
      <w:proofErr w:type="spellEnd"/>
      <w:r w:rsidRPr="001133A8">
        <w:rPr>
          <w:rFonts w:ascii="Arial" w:hAnsi="Arial" w:cs="Arial"/>
        </w:rPr>
        <w:t xml:space="preserve"> i telefoniczną ) lokalnego systemu sygnalizacji pożaru w budynku Wydziału Nauk  o Ziemi w Sosnowcu przy ul. Będzińskiej 60”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:rsidR="003C5ED0" w:rsidRPr="000F6614" w:rsidRDefault="00C60394" w:rsidP="00CD5CED">
      <w:pPr>
        <w:widowControl w:val="0"/>
        <w:autoSpaceDE w:val="0"/>
        <w:autoSpaceDN w:val="0"/>
        <w:adjustRightInd w:val="0"/>
        <w:spacing w:after="0" w:line="239" w:lineRule="auto"/>
        <w:ind w:left="400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>Oświadczam, iż spełniam następujące warunki udziału w postępowaniu:</w:t>
      </w:r>
    </w:p>
    <w:p w:rsidR="00420F58" w:rsidRPr="000F6614" w:rsidRDefault="00420F58" w:rsidP="00420F5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>posiadam uprawnienia do wykonywania określonej działalności lub czynności, jeżeli   przepisy prawa nakładają obowiązek ich posiadania,</w:t>
      </w: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</w:p>
    <w:p w:rsidR="003C5ED0" w:rsidRPr="000F6614" w:rsidRDefault="00C60394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416"/>
        <w:jc w:val="both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 xml:space="preserve">posiadam wiedzę i doświadczenie w wykonywaniu ww. usług, </w:t>
      </w: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86" w:lineRule="exact"/>
        <w:rPr>
          <w:rFonts w:ascii="Arial" w:hAnsi="Arial" w:cs="Arial"/>
          <w:sz w:val="20"/>
          <w:szCs w:val="20"/>
        </w:rPr>
      </w:pPr>
    </w:p>
    <w:p w:rsidR="003C5ED0" w:rsidRPr="000F6614" w:rsidRDefault="00C60394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37" w:lineRule="auto"/>
        <w:ind w:left="840" w:hanging="416"/>
        <w:jc w:val="both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>dysponuję odpowiednim potencjałem technicznym ora</w:t>
      </w:r>
      <w:r w:rsidR="000F6614">
        <w:rPr>
          <w:rFonts w:ascii="Arial" w:hAnsi="Arial" w:cs="Arial"/>
          <w:sz w:val="20"/>
          <w:szCs w:val="20"/>
        </w:rPr>
        <w:t xml:space="preserve">z osobami zdolnymi do wykonania </w:t>
      </w:r>
      <w:r w:rsidRPr="000F6614">
        <w:rPr>
          <w:rFonts w:ascii="Arial" w:hAnsi="Arial" w:cs="Arial"/>
          <w:sz w:val="20"/>
          <w:szCs w:val="20"/>
        </w:rPr>
        <w:t xml:space="preserve">zamówienia, </w:t>
      </w: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88" w:lineRule="exact"/>
        <w:rPr>
          <w:rFonts w:ascii="Arial" w:hAnsi="Arial" w:cs="Arial"/>
          <w:sz w:val="20"/>
          <w:szCs w:val="20"/>
        </w:rPr>
      </w:pPr>
    </w:p>
    <w:p w:rsidR="003C5ED0" w:rsidRPr="000F6614" w:rsidRDefault="00C60394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37" w:lineRule="auto"/>
        <w:ind w:left="840" w:hanging="416"/>
        <w:jc w:val="both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>znajduję się w sytuacji ekonomicznej i finansowej, pozwal</w:t>
      </w:r>
      <w:r w:rsidR="000F6614">
        <w:rPr>
          <w:rFonts w:ascii="Arial" w:hAnsi="Arial" w:cs="Arial"/>
          <w:sz w:val="20"/>
          <w:szCs w:val="20"/>
        </w:rPr>
        <w:t xml:space="preserve">ającej na realizację przedmiotu </w:t>
      </w:r>
      <w:r w:rsidR="009D0C7A">
        <w:rPr>
          <w:rFonts w:ascii="Arial" w:hAnsi="Arial" w:cs="Arial"/>
          <w:sz w:val="20"/>
          <w:szCs w:val="20"/>
        </w:rPr>
        <w:t>umowy,</w:t>
      </w:r>
      <w:r w:rsidRPr="000F6614">
        <w:rPr>
          <w:rFonts w:ascii="Arial" w:hAnsi="Arial" w:cs="Arial"/>
          <w:sz w:val="20"/>
          <w:szCs w:val="20"/>
        </w:rPr>
        <w:t xml:space="preserve"> </w:t>
      </w: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F6614" w:rsidRDefault="000F6614" w:rsidP="000F6614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37" w:lineRule="auto"/>
        <w:ind w:left="840" w:hanging="416"/>
        <w:jc w:val="both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>w okresie ostatniego roku przed wszczęciem niniej</w:t>
      </w:r>
      <w:r>
        <w:rPr>
          <w:rFonts w:ascii="Arial" w:hAnsi="Arial" w:cs="Arial"/>
          <w:sz w:val="20"/>
          <w:szCs w:val="20"/>
        </w:rPr>
        <w:t>szego postępowania wykonaliśmy</w:t>
      </w:r>
    </w:p>
    <w:p w:rsidR="000F6614" w:rsidRPr="000F6614" w:rsidRDefault="000F6614" w:rsidP="000F6614">
      <w:pPr>
        <w:widowControl w:val="0"/>
        <w:overflowPunct w:val="0"/>
        <w:autoSpaceDE w:val="0"/>
        <w:autoSpaceDN w:val="0"/>
        <w:adjustRightInd w:val="0"/>
        <w:spacing w:after="0" w:line="237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 xml:space="preserve">1 usługę odpowiadającą przedmiotowi zamówienia. </w:t>
      </w:r>
    </w:p>
    <w:p w:rsidR="003C5ED0" w:rsidRPr="000F6614" w:rsidRDefault="003C5ED0" w:rsidP="000F661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D0C7A" w:rsidRDefault="009D0C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D0C7A" w:rsidRDefault="009D0C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D0C7A" w:rsidRDefault="009D0C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sz w:val="24"/>
          <w:szCs w:val="24"/>
        </w:rPr>
      </w:pPr>
    </w:p>
    <w:p w:rsidR="003C5ED0" w:rsidRDefault="00C60394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………………………………………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C5ED0" w:rsidRDefault="00C60394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data i podpis Wykonawcy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C5ED0">
      <w:pgSz w:w="11900" w:h="16838"/>
      <w:pgMar w:top="1440" w:right="1400" w:bottom="1440" w:left="1420" w:header="720" w:footer="720" w:gutter="0"/>
      <w:cols w:space="720" w:equalWidth="0">
        <w:col w:w="9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94"/>
    <w:rsid w:val="000F6614"/>
    <w:rsid w:val="001133A8"/>
    <w:rsid w:val="00126029"/>
    <w:rsid w:val="00236FA0"/>
    <w:rsid w:val="003C5ED0"/>
    <w:rsid w:val="00420F58"/>
    <w:rsid w:val="005A37EA"/>
    <w:rsid w:val="009D0C7A"/>
    <w:rsid w:val="00B00839"/>
    <w:rsid w:val="00C60394"/>
    <w:rsid w:val="00CD5CED"/>
    <w:rsid w:val="00E1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BC8294DB</Template>
  <TotalTime>1</TotalTime>
  <Pages>1</Pages>
  <Words>134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Robak</cp:lastModifiedBy>
  <cp:revision>3</cp:revision>
  <dcterms:created xsi:type="dcterms:W3CDTF">2015-09-21T08:22:00Z</dcterms:created>
  <dcterms:modified xsi:type="dcterms:W3CDTF">2015-09-23T09:41:00Z</dcterms:modified>
</cp:coreProperties>
</file>