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ind w:left="78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Załącznik nr 2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OŚWIADCZENIE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o spełnieniu warunków udziału w postępowaniu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Nazwa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Wykonawcy:.............................................................................</w:t>
      </w:r>
      <w:r w:rsidR="009D0C7A">
        <w:rPr>
          <w:rFonts w:cs="Calibri"/>
        </w:rPr>
        <w:t>.............................</w:t>
      </w:r>
      <w:r>
        <w:rPr>
          <w:rFonts w:cs="Calibri"/>
        </w:rPr>
        <w:t>................................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B00839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B00839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u</w:t>
            </w:r>
            <w:r w:rsidR="00C60394" w:rsidRPr="00B00839">
              <w:rPr>
                <w:rFonts w:cs="Calibri"/>
              </w:rPr>
              <w:t>lica: 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B00839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B00839">
              <w:rPr>
                <w:rFonts w:cs="Calibri"/>
                <w:w w:val="99"/>
              </w:rPr>
              <w:t>kod i miejscowość:..................................................................</w:t>
            </w:r>
          </w:p>
        </w:tc>
      </w:tr>
      <w:tr w:rsidR="003C5ED0" w:rsidRPr="00B00839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B00839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w w:val="90"/>
              </w:rPr>
              <w:t>p</w:t>
            </w:r>
            <w:r w:rsidR="00C60394" w:rsidRPr="00B00839">
              <w:rPr>
                <w:rFonts w:cs="Calibri"/>
                <w:w w:val="90"/>
              </w:rPr>
              <w:t>owiat: ......</w:t>
            </w:r>
            <w:r>
              <w:rPr>
                <w:rFonts w:cs="Calibri"/>
                <w:w w:val="90"/>
              </w:rPr>
              <w:t>...........................</w:t>
            </w:r>
            <w:r w:rsidR="00C60394" w:rsidRPr="00B00839">
              <w:rPr>
                <w:rFonts w:cs="Calibri"/>
                <w:w w:val="90"/>
              </w:rPr>
              <w:t>.....................</w:t>
            </w:r>
            <w:r>
              <w:rPr>
                <w:rFonts w:cs="Calibri"/>
                <w:w w:val="90"/>
              </w:rPr>
              <w:t>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B00839" w:rsidRDefault="00C60394" w:rsidP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B00839">
              <w:rPr>
                <w:rFonts w:cs="Calibri"/>
                <w:w w:val="99"/>
              </w:rPr>
              <w:t>województwo: .....................</w:t>
            </w:r>
            <w:r w:rsidR="009D0C7A">
              <w:rPr>
                <w:rFonts w:cs="Calibri"/>
                <w:w w:val="99"/>
              </w:rPr>
              <w:t>........</w:t>
            </w:r>
            <w:r w:rsidRPr="00B00839">
              <w:rPr>
                <w:rFonts w:cs="Calibri"/>
                <w:w w:val="99"/>
              </w:rPr>
              <w:t>...........................................</w:t>
            </w:r>
          </w:p>
        </w:tc>
      </w:tr>
    </w:tbl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Ubiegając się o zamówienie publiczne w postępowaniu na: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5A37EA" w:rsidRDefault="005A37EA" w:rsidP="005A37EA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Arial" w:hAnsi="Arial" w:cs="Arial"/>
        </w:rPr>
      </w:pPr>
      <w:r w:rsidRPr="0060630F">
        <w:rPr>
          <w:rFonts w:ascii="Arial" w:hAnsi="Arial" w:cs="Arial"/>
        </w:rPr>
        <w:t>Przegląd grawitacyjnego</w:t>
      </w:r>
      <w:r>
        <w:rPr>
          <w:rFonts w:ascii="Arial" w:hAnsi="Arial" w:cs="Arial"/>
        </w:rPr>
        <w:t>:</w:t>
      </w:r>
      <w:r w:rsidRPr="0060630F">
        <w:rPr>
          <w:rFonts w:ascii="Arial" w:hAnsi="Arial" w:cs="Arial"/>
        </w:rPr>
        <w:t xml:space="preserve"> systemu oddymiania, klap ppoż.</w:t>
      </w:r>
      <w:r>
        <w:rPr>
          <w:rFonts w:ascii="Arial" w:hAnsi="Arial" w:cs="Arial"/>
        </w:rPr>
        <w:t xml:space="preserve">, mechanicznego systemu klap odprowadzających dym i ciepło </w:t>
      </w:r>
      <w:r w:rsidRPr="0060630F">
        <w:rPr>
          <w:rFonts w:ascii="Arial" w:hAnsi="Arial" w:cs="Arial"/>
        </w:rPr>
        <w:t xml:space="preserve">oraz </w:t>
      </w:r>
      <w:proofErr w:type="spellStart"/>
      <w:r w:rsidRPr="0060630F">
        <w:rPr>
          <w:rFonts w:ascii="Arial" w:hAnsi="Arial" w:cs="Arial"/>
        </w:rPr>
        <w:t>oddzieleń</w:t>
      </w:r>
      <w:proofErr w:type="spellEnd"/>
      <w:r w:rsidRPr="0060630F">
        <w:rPr>
          <w:rFonts w:ascii="Arial" w:hAnsi="Arial" w:cs="Arial"/>
        </w:rPr>
        <w:t xml:space="preserve"> przeciwpożarowych  dla obiektu Centrum Informacji Naukowej i Biblioteka Akademicka ul. Bankowa 11A, </w:t>
      </w:r>
    </w:p>
    <w:p w:rsidR="005A37EA" w:rsidRPr="0060630F" w:rsidRDefault="005A37EA" w:rsidP="005A37EA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Arial" w:hAnsi="Arial" w:cs="Arial"/>
        </w:rPr>
      </w:pPr>
      <w:r w:rsidRPr="0060630F">
        <w:rPr>
          <w:rFonts w:ascii="Arial" w:hAnsi="Arial" w:cs="Arial"/>
        </w:rPr>
        <w:t>40-007 Katowice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3C5ED0" w:rsidRPr="000F6614" w:rsidRDefault="00C60394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Oświadczam, iż spełniam następujące warunki udziału w postępowaniu:</w:t>
      </w:r>
    </w:p>
    <w:p w:rsidR="00420F58" w:rsidRPr="000F6614" w:rsidRDefault="00420F58" w:rsidP="00420F5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posiadam uprawnienia do wykonywania określonej działalności lub czynności, jeżeli   przepisy prawa nakładają obowiązek ich posiadania,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 xml:space="preserve">posiadam wiedzę i doświadczenie w wykonywaniu ww. usług,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dysponuję odpowiednim potencjałem technicznym ora</w:t>
      </w:r>
      <w:r w:rsidR="000F6614">
        <w:rPr>
          <w:rFonts w:ascii="Arial" w:hAnsi="Arial" w:cs="Arial"/>
          <w:sz w:val="20"/>
          <w:szCs w:val="20"/>
        </w:rPr>
        <w:t xml:space="preserve">z osobami zdolnymi do wykonania </w:t>
      </w:r>
      <w:r w:rsidRPr="000F6614">
        <w:rPr>
          <w:rFonts w:ascii="Arial" w:hAnsi="Arial" w:cs="Arial"/>
          <w:sz w:val="20"/>
          <w:szCs w:val="20"/>
        </w:rPr>
        <w:t xml:space="preserve">zamówienia,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znajduję się w sytuacji ekonomicznej i finansowej, pozwal</w:t>
      </w:r>
      <w:r w:rsidR="000F6614">
        <w:rPr>
          <w:rFonts w:ascii="Arial" w:hAnsi="Arial" w:cs="Arial"/>
          <w:sz w:val="20"/>
          <w:szCs w:val="20"/>
        </w:rPr>
        <w:t xml:space="preserve">ającej na realizację przedmiotu </w:t>
      </w:r>
      <w:r w:rsidR="009D0C7A">
        <w:rPr>
          <w:rFonts w:ascii="Arial" w:hAnsi="Arial" w:cs="Arial"/>
          <w:sz w:val="20"/>
          <w:szCs w:val="20"/>
        </w:rPr>
        <w:t>umowy,</w:t>
      </w:r>
      <w:r w:rsidRPr="000F6614">
        <w:rPr>
          <w:rFonts w:ascii="Arial" w:hAnsi="Arial" w:cs="Arial"/>
          <w:sz w:val="20"/>
          <w:szCs w:val="20"/>
        </w:rPr>
        <w:t xml:space="preserve">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F6614" w:rsidRDefault="000F6614" w:rsidP="000F661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w okresie ostatniego roku przed wszczęciem niniej</w:t>
      </w:r>
      <w:r>
        <w:rPr>
          <w:rFonts w:ascii="Arial" w:hAnsi="Arial" w:cs="Arial"/>
          <w:sz w:val="20"/>
          <w:szCs w:val="20"/>
        </w:rPr>
        <w:t>szego postępowania wykonaliśmy</w:t>
      </w:r>
    </w:p>
    <w:p w:rsidR="000F6614" w:rsidRPr="000F6614" w:rsidRDefault="000F6614" w:rsidP="000F661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 xml:space="preserve">1 usługę odpowiadającą przedmiotowi zamówienia. </w:t>
      </w:r>
    </w:p>
    <w:p w:rsidR="003C5ED0" w:rsidRPr="000F6614" w:rsidRDefault="003C5ED0" w:rsidP="000F66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3C5ED0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………………………………………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data i podpis Wykonawcy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5ED0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0F6614"/>
    <w:rsid w:val="003C5ED0"/>
    <w:rsid w:val="00420F58"/>
    <w:rsid w:val="005A37EA"/>
    <w:rsid w:val="009D0C7A"/>
    <w:rsid w:val="00B00839"/>
    <w:rsid w:val="00C60394"/>
    <w:rsid w:val="00C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5542E137</Template>
  <TotalTime>2</TotalTime>
  <Pages>1</Pages>
  <Words>135</Words>
  <Characters>1348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4</cp:revision>
  <dcterms:created xsi:type="dcterms:W3CDTF">2015-05-19T06:49:00Z</dcterms:created>
  <dcterms:modified xsi:type="dcterms:W3CDTF">2015-06-02T11:42:00Z</dcterms:modified>
</cp:coreProperties>
</file>