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Pr="00155025" w:rsidRDefault="00C60394" w:rsidP="00155025">
      <w:pPr>
        <w:widowControl w:val="0"/>
        <w:autoSpaceDE w:val="0"/>
        <w:autoSpaceDN w:val="0"/>
        <w:adjustRightInd w:val="0"/>
        <w:spacing w:after="0" w:line="239" w:lineRule="auto"/>
        <w:ind w:left="6480" w:firstLine="720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Załącznik nr 2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155025" w:rsidRDefault="00155025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155025" w:rsidRDefault="00155025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155025" w:rsidRPr="00155025" w:rsidRDefault="00155025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155025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OŚWIADCZENIE</w:t>
      </w: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155025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155025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Nazwa</w:t>
      </w: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155025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Wykonawcy:.................................................................................</w:t>
      </w:r>
      <w:r w:rsidR="00155025">
        <w:rPr>
          <w:rFonts w:ascii="Arial" w:hAnsi="Arial" w:cs="Arial"/>
          <w:sz w:val="20"/>
          <w:szCs w:val="20"/>
        </w:rPr>
        <w:t>.............................</w:t>
      </w:r>
      <w:r w:rsidRPr="00155025">
        <w:rPr>
          <w:rFonts w:ascii="Arial" w:hAnsi="Arial" w:cs="Arial"/>
          <w:sz w:val="20"/>
          <w:szCs w:val="20"/>
        </w:rPr>
        <w:t>............................</w:t>
      </w: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155025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155025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155025">
              <w:rPr>
                <w:rFonts w:ascii="Arial" w:hAnsi="Arial" w:cs="Arial"/>
                <w:sz w:val="20"/>
                <w:szCs w:val="20"/>
              </w:rPr>
              <w:t>Ulica: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155025" w:rsidRDefault="0015502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  <w:r w:rsidR="00C60394" w:rsidRPr="00155025">
              <w:rPr>
                <w:rFonts w:ascii="Arial" w:hAnsi="Arial" w:cs="Arial"/>
                <w:w w:val="99"/>
                <w:sz w:val="20"/>
                <w:szCs w:val="20"/>
              </w:rPr>
              <w:t>od i miejscowość:..................................................................</w:t>
            </w:r>
          </w:p>
        </w:tc>
      </w:tr>
      <w:tr w:rsidR="003C5ED0" w:rsidRPr="00155025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155025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155025">
              <w:rPr>
                <w:rFonts w:ascii="Arial" w:hAnsi="Arial" w:cs="Arial"/>
                <w:w w:val="90"/>
                <w:sz w:val="20"/>
                <w:szCs w:val="20"/>
              </w:rPr>
              <w:t>Powiat: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155025" w:rsidRDefault="00155025" w:rsidP="0015502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W</w:t>
            </w:r>
            <w:r w:rsidR="00C60394" w:rsidRPr="00155025">
              <w:rPr>
                <w:rFonts w:ascii="Arial" w:hAnsi="Arial" w:cs="Arial"/>
                <w:w w:val="99"/>
                <w:sz w:val="20"/>
                <w:szCs w:val="20"/>
              </w:rPr>
              <w:t>ojewództwo: ..................................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="00C60394" w:rsidRPr="00155025">
              <w:rPr>
                <w:rFonts w:ascii="Arial" w:hAnsi="Arial" w:cs="Arial"/>
                <w:w w:val="99"/>
                <w:sz w:val="20"/>
                <w:szCs w:val="20"/>
              </w:rPr>
              <w:t>..............................</w:t>
            </w:r>
          </w:p>
        </w:tc>
      </w:tr>
    </w:tbl>
    <w:p w:rsidR="003C5ED0" w:rsidRPr="00155025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155025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424A9D" w:rsidRPr="00155025" w:rsidRDefault="00424A9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</w:p>
    <w:p w:rsidR="00424A9D" w:rsidRPr="00155025" w:rsidRDefault="00424A9D" w:rsidP="00424A9D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55025">
        <w:rPr>
          <w:rFonts w:ascii="Arial" w:hAnsi="Arial" w:cs="Arial"/>
          <w:b/>
          <w:sz w:val="20"/>
          <w:szCs w:val="20"/>
        </w:rPr>
        <w:t xml:space="preserve">Remont systemu wykrywania i sygnalizacji pożaru w Dom Studenta DSN </w:t>
      </w:r>
      <w:r w:rsidR="00155025">
        <w:rPr>
          <w:rFonts w:ascii="Arial" w:hAnsi="Arial" w:cs="Arial"/>
          <w:b/>
          <w:sz w:val="20"/>
          <w:szCs w:val="20"/>
        </w:rPr>
        <w:br/>
      </w:r>
      <w:r w:rsidRPr="00155025">
        <w:rPr>
          <w:rFonts w:ascii="Arial" w:hAnsi="Arial" w:cs="Arial"/>
          <w:b/>
          <w:sz w:val="20"/>
          <w:szCs w:val="20"/>
        </w:rPr>
        <w:t>ul. Niemcewicza 8 , 43-400 Cieszyn:</w:t>
      </w:r>
    </w:p>
    <w:p w:rsidR="00424A9D" w:rsidRPr="00155025" w:rsidRDefault="00424A9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</w:p>
    <w:p w:rsidR="003C5ED0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155025" w:rsidRPr="00155025" w:rsidRDefault="00155025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</w:p>
    <w:p w:rsidR="00420F58" w:rsidRPr="00155025" w:rsidRDefault="00420F58" w:rsidP="0015502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155025" w:rsidRDefault="003C5ED0" w:rsidP="001550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3C5ED0" w:rsidRPr="00155025" w:rsidRDefault="00C60394" w:rsidP="00155025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>posiadam wiedzę i doświad</w:t>
      </w:r>
      <w:r w:rsidR="00424A9D" w:rsidRPr="00155025">
        <w:rPr>
          <w:rFonts w:ascii="Arial" w:hAnsi="Arial" w:cs="Arial"/>
          <w:sz w:val="20"/>
          <w:szCs w:val="20"/>
        </w:rPr>
        <w:t>czenie w wykonywaniu ww. prac</w:t>
      </w:r>
      <w:r w:rsidRPr="00155025">
        <w:rPr>
          <w:rFonts w:ascii="Arial" w:hAnsi="Arial" w:cs="Arial"/>
          <w:sz w:val="20"/>
          <w:szCs w:val="20"/>
        </w:rPr>
        <w:t xml:space="preserve">, </w:t>
      </w:r>
    </w:p>
    <w:p w:rsidR="003C5ED0" w:rsidRPr="00155025" w:rsidRDefault="003C5ED0" w:rsidP="00155025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Arial" w:hAnsi="Arial" w:cs="Arial"/>
          <w:sz w:val="20"/>
          <w:szCs w:val="20"/>
        </w:rPr>
      </w:pPr>
    </w:p>
    <w:p w:rsidR="003C5ED0" w:rsidRPr="00155025" w:rsidRDefault="00C60394" w:rsidP="00155025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</w:p>
    <w:p w:rsidR="003C5ED0" w:rsidRPr="00155025" w:rsidRDefault="003C5ED0" w:rsidP="00155025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Arial" w:hAnsi="Arial" w:cs="Arial"/>
          <w:sz w:val="20"/>
          <w:szCs w:val="20"/>
        </w:rPr>
      </w:pPr>
    </w:p>
    <w:p w:rsidR="00E65014" w:rsidRDefault="00C60394" w:rsidP="00155025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155025">
        <w:rPr>
          <w:rFonts w:ascii="Arial" w:hAnsi="Arial" w:cs="Arial"/>
          <w:sz w:val="20"/>
          <w:szCs w:val="20"/>
        </w:rPr>
        <w:t xml:space="preserve">znajduję się w sytuacji ekonomicznej i finansowej, pozwalającej na realizację przedmiotu umowy. </w:t>
      </w:r>
    </w:p>
    <w:p w:rsidR="00155025" w:rsidRPr="00155025" w:rsidRDefault="00155025" w:rsidP="0015502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Arial" w:hAnsi="Arial" w:cs="Arial"/>
          <w:sz w:val="20"/>
          <w:szCs w:val="20"/>
        </w:rPr>
      </w:pPr>
    </w:p>
    <w:p w:rsidR="00E65014" w:rsidRPr="00155025" w:rsidRDefault="00155025" w:rsidP="00155025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65014" w:rsidRPr="00155025">
        <w:rPr>
          <w:rFonts w:ascii="Arial" w:hAnsi="Arial" w:cs="Arial"/>
          <w:sz w:val="20"/>
          <w:szCs w:val="20"/>
        </w:rPr>
        <w:t xml:space="preserve"> okresie ostatnich dwóch lat przed wszczęciem niniejszego p</w:t>
      </w:r>
      <w:r w:rsidR="00917BD9" w:rsidRPr="00155025">
        <w:rPr>
          <w:rFonts w:ascii="Arial" w:hAnsi="Arial" w:cs="Arial"/>
          <w:sz w:val="20"/>
          <w:szCs w:val="20"/>
        </w:rPr>
        <w:t xml:space="preserve">ostępowania wykonaliśmy </w:t>
      </w:r>
      <w:r w:rsidR="00917BD9" w:rsidRPr="00155025">
        <w:rPr>
          <w:rFonts w:ascii="Arial" w:hAnsi="Arial" w:cs="Arial"/>
          <w:sz w:val="20"/>
          <w:szCs w:val="20"/>
        </w:rPr>
        <w:br/>
        <w:t>1 usługę odpowiadającą</w:t>
      </w:r>
      <w:r w:rsidR="00E65014" w:rsidRPr="00155025">
        <w:rPr>
          <w:rFonts w:ascii="Arial" w:hAnsi="Arial" w:cs="Arial"/>
          <w:sz w:val="20"/>
          <w:szCs w:val="20"/>
        </w:rPr>
        <w:t xml:space="preserve"> przedmiotowi zamówienia </w:t>
      </w:r>
    </w:p>
    <w:p w:rsidR="003C5ED0" w:rsidRPr="00155025" w:rsidRDefault="003C5ED0" w:rsidP="00E650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155025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5025" w:rsidRDefault="00155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55025" w:rsidRDefault="00155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155025"/>
    <w:rsid w:val="003C5ED0"/>
    <w:rsid w:val="00420F58"/>
    <w:rsid w:val="00424A9D"/>
    <w:rsid w:val="00917BD9"/>
    <w:rsid w:val="00AA7AB2"/>
    <w:rsid w:val="00B00839"/>
    <w:rsid w:val="00C60394"/>
    <w:rsid w:val="00CD5CED"/>
    <w:rsid w:val="00E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A4945692</Template>
  <TotalTime>7</TotalTime>
  <Pages>1</Pages>
  <Words>123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2015-03-31T09:11:00Z</dcterms:created>
  <dcterms:modified xsi:type="dcterms:W3CDTF">2015-05-15T09:28:00Z</dcterms:modified>
</cp:coreProperties>
</file>