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3C5ED0" w:rsidRDefault="00C105EF">
      <w:pPr>
        <w:widowControl w:val="0"/>
        <w:autoSpaceDE w:val="0"/>
        <w:autoSpaceDN w:val="0"/>
        <w:adjustRightInd w:val="0"/>
        <w:spacing w:after="0" w:line="239" w:lineRule="auto"/>
        <w:ind w:left="78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z</w:t>
      </w:r>
      <w:r w:rsidR="00C60394">
        <w:rPr>
          <w:rFonts w:cs="Calibri"/>
        </w:rPr>
        <w:t>ałącznik nr 2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OŚWIADCZENIE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</w:rPr>
        <w:t>o spełnieniu warunków udziału w postępowaniu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Nazwa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Wykonawcy:.............................................................................................................................................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B00839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B00839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B00839">
              <w:rPr>
                <w:rFonts w:cs="Calibri"/>
              </w:rPr>
              <w:t>Ulica: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B00839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 w:rsidRPr="00B00839">
              <w:rPr>
                <w:rFonts w:cs="Calibri"/>
                <w:w w:val="99"/>
              </w:rPr>
              <w:t>kod i miejscowość:..................................................................</w:t>
            </w:r>
          </w:p>
        </w:tc>
      </w:tr>
      <w:tr w:rsidR="003C5ED0" w:rsidRPr="00B00839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B00839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B00839">
              <w:rPr>
                <w:rFonts w:cs="Calibri"/>
                <w:w w:val="90"/>
              </w:rPr>
              <w:t>Powiat: ...........................................................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B00839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B00839">
              <w:rPr>
                <w:rFonts w:cs="Calibri"/>
                <w:w w:val="99"/>
              </w:rPr>
              <w:t>województwo: ................................................................</w:t>
            </w:r>
          </w:p>
        </w:tc>
      </w:tr>
    </w:tbl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Ubiegając się o zamówienie publiczne w postępowaniu na: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3C5ED0" w:rsidRDefault="00CD5CED" w:rsidP="00CD5CED">
      <w:pPr>
        <w:widowControl w:val="0"/>
        <w:autoSpaceDE w:val="0"/>
        <w:autoSpaceDN w:val="0"/>
        <w:adjustRightInd w:val="0"/>
        <w:spacing w:after="0" w:line="239" w:lineRule="auto"/>
        <w:ind w:firstLine="40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u w:val="single"/>
        </w:rPr>
        <w:t>Przegląd</w:t>
      </w:r>
      <w:r w:rsidRPr="00CD5CED">
        <w:t xml:space="preserve"> </w:t>
      </w:r>
      <w:r w:rsidRPr="00CD5CED">
        <w:rPr>
          <w:rFonts w:cs="Calibri"/>
          <w:b/>
          <w:bCs/>
          <w:u w:val="single"/>
        </w:rPr>
        <w:t>przeciwpożarowej instalacji tryskaczowej oraz in</w:t>
      </w:r>
      <w:r>
        <w:rPr>
          <w:rFonts w:cs="Calibri"/>
          <w:b/>
          <w:bCs/>
          <w:u w:val="single"/>
        </w:rPr>
        <w:t>stalacji gaśniczo-gazowej (SUG).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3C5ED0" w:rsidRDefault="00C60394" w:rsidP="00CD5CED">
      <w:pPr>
        <w:widowControl w:val="0"/>
        <w:autoSpaceDE w:val="0"/>
        <w:autoSpaceDN w:val="0"/>
        <w:adjustRightInd w:val="0"/>
        <w:spacing w:after="0" w:line="239" w:lineRule="auto"/>
        <w:ind w:left="400"/>
        <w:rPr>
          <w:rFonts w:cs="Calibri"/>
        </w:rPr>
      </w:pPr>
      <w:r>
        <w:rPr>
          <w:rFonts w:cs="Calibri"/>
        </w:rPr>
        <w:t>Oświadczam, iż spełniam następujące warunki udziału w postępowaniu:</w:t>
      </w:r>
    </w:p>
    <w:p w:rsidR="00420F58" w:rsidRPr="00420F58" w:rsidRDefault="00420F58" w:rsidP="00420F5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</w:rPr>
      </w:pPr>
      <w:r w:rsidRPr="00420F58">
        <w:rPr>
          <w:rFonts w:asciiTheme="minorHAnsi" w:hAnsiTheme="minorHAnsi"/>
          <w:sz w:val="24"/>
          <w:szCs w:val="24"/>
        </w:rPr>
        <w:t xml:space="preserve">posiadam uprawnienia do wykonywania określonej działalności lub czynności, jeżeli </w:t>
      </w:r>
      <w:r>
        <w:rPr>
          <w:rFonts w:asciiTheme="minorHAnsi" w:hAnsiTheme="minorHAnsi"/>
          <w:sz w:val="24"/>
          <w:szCs w:val="24"/>
        </w:rPr>
        <w:t xml:space="preserve">  </w:t>
      </w:r>
      <w:r w:rsidRPr="00420F58">
        <w:rPr>
          <w:rFonts w:asciiTheme="minorHAnsi" w:hAnsiTheme="minorHAnsi"/>
          <w:sz w:val="24"/>
          <w:szCs w:val="24"/>
        </w:rPr>
        <w:t>przepisy prawa nakładają obowiązek ich posiadania,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cs="Calibri"/>
        </w:rPr>
      </w:pPr>
    </w:p>
    <w:p w:rsidR="003C5ED0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416"/>
        <w:jc w:val="both"/>
        <w:rPr>
          <w:rFonts w:cs="Calibri"/>
        </w:rPr>
      </w:pPr>
      <w:r>
        <w:rPr>
          <w:rFonts w:cs="Calibri"/>
        </w:rPr>
        <w:t xml:space="preserve">posiadam wiedzę i doświadczenie w wykonywaniu ww. usług, 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86" w:lineRule="exact"/>
        <w:rPr>
          <w:rFonts w:cs="Calibri"/>
        </w:rPr>
      </w:pPr>
    </w:p>
    <w:p w:rsidR="003C5ED0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cs="Calibri"/>
        </w:rPr>
      </w:pPr>
      <w:r>
        <w:rPr>
          <w:rFonts w:cs="Calibri"/>
        </w:rPr>
        <w:t xml:space="preserve">dysponuję odpowiednim potencjałem technicznym oraz osobami zdolnymi do wykonania zamówienia, 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88" w:lineRule="exact"/>
        <w:rPr>
          <w:rFonts w:cs="Calibri"/>
        </w:rPr>
      </w:pPr>
    </w:p>
    <w:p w:rsidR="003C5ED0" w:rsidRDefault="00C60394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37" w:lineRule="auto"/>
        <w:ind w:left="840" w:hanging="416"/>
        <w:jc w:val="both"/>
        <w:rPr>
          <w:rFonts w:cs="Calibri"/>
        </w:rPr>
      </w:pPr>
      <w:r>
        <w:rPr>
          <w:rFonts w:cs="Calibri"/>
        </w:rPr>
        <w:t xml:space="preserve">znajduję się w sytuacji ekonomicznej i finansowej, pozwalającej na realizację przedmiotu umowy. 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C5ED0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………………………………………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data i podpis Wykonawcy</w:t>
      </w:r>
    </w:p>
    <w:p w:rsidR="003C5ED0" w:rsidRDefault="003C5E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5ED0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3C5ED0"/>
    <w:rsid w:val="00420F58"/>
    <w:rsid w:val="00B00839"/>
    <w:rsid w:val="00C105EF"/>
    <w:rsid w:val="00C60394"/>
    <w:rsid w:val="00C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3FB9D7FD.dotm</Template>
  <TotalTime>8</TotalTime>
  <Pages>1</Pages>
  <Words>99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4</cp:revision>
  <dcterms:created xsi:type="dcterms:W3CDTF">2015-03-05T10:04:00Z</dcterms:created>
  <dcterms:modified xsi:type="dcterms:W3CDTF">2015-03-10T10:54:00Z</dcterms:modified>
</cp:coreProperties>
</file>