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E0" w:rsidRPr="00CF56B3" w:rsidRDefault="005210E0" w:rsidP="005210E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6B43">
        <w:rPr>
          <w:rFonts w:ascii="Arial" w:hAnsi="Arial" w:cs="Arial"/>
          <w:sz w:val="20"/>
          <w:szCs w:val="20"/>
        </w:rPr>
        <w:tab/>
      </w:r>
      <w:r w:rsidRPr="002D6B43">
        <w:rPr>
          <w:rFonts w:ascii="Arial" w:hAnsi="Arial" w:cs="Arial"/>
          <w:sz w:val="20"/>
          <w:szCs w:val="20"/>
        </w:rPr>
        <w:tab/>
      </w:r>
      <w:r w:rsidRPr="002D6B43">
        <w:rPr>
          <w:rFonts w:ascii="Arial" w:hAnsi="Arial" w:cs="Arial"/>
          <w:sz w:val="20"/>
          <w:szCs w:val="20"/>
        </w:rPr>
        <w:tab/>
      </w:r>
      <w:r w:rsidRPr="002D6B43">
        <w:rPr>
          <w:rFonts w:ascii="Arial" w:hAnsi="Arial" w:cs="Arial"/>
          <w:sz w:val="20"/>
          <w:szCs w:val="20"/>
        </w:rPr>
        <w:tab/>
      </w:r>
      <w:r w:rsidRPr="002D6B43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CF56B3">
        <w:rPr>
          <w:rFonts w:ascii="Arial" w:hAnsi="Arial" w:cs="Arial"/>
          <w:sz w:val="24"/>
          <w:szCs w:val="24"/>
        </w:rPr>
        <w:t>załącznik nr 1</w:t>
      </w:r>
    </w:p>
    <w:p w:rsidR="005210E0" w:rsidRPr="00CF56B3" w:rsidRDefault="005210E0" w:rsidP="005210E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5210E0" w:rsidRPr="00CF56B3" w:rsidRDefault="005210E0" w:rsidP="002D6B43">
      <w:pPr>
        <w:rPr>
          <w:rFonts w:ascii="Arial" w:hAnsi="Arial" w:cs="Arial"/>
          <w:sz w:val="24"/>
          <w:szCs w:val="24"/>
        </w:rPr>
      </w:pPr>
    </w:p>
    <w:p w:rsidR="00044683" w:rsidRPr="00CF56B3" w:rsidRDefault="00044683" w:rsidP="00EF6C56">
      <w:pPr>
        <w:jc w:val="center"/>
        <w:rPr>
          <w:rFonts w:ascii="Arial" w:hAnsi="Arial" w:cs="Arial"/>
          <w:b/>
          <w:sz w:val="24"/>
          <w:szCs w:val="24"/>
        </w:rPr>
      </w:pPr>
    </w:p>
    <w:p w:rsidR="00F81DA9" w:rsidRPr="00CF56B3" w:rsidRDefault="00F81DA9" w:rsidP="00F81DA9">
      <w:pPr>
        <w:jc w:val="center"/>
        <w:rPr>
          <w:rFonts w:ascii="Arial" w:hAnsi="Arial" w:cs="Arial"/>
          <w:b/>
          <w:sz w:val="24"/>
          <w:szCs w:val="24"/>
        </w:rPr>
      </w:pPr>
      <w:r w:rsidRPr="00CF56B3">
        <w:rPr>
          <w:rFonts w:ascii="Arial" w:hAnsi="Arial" w:cs="Arial"/>
          <w:b/>
          <w:sz w:val="24"/>
          <w:szCs w:val="24"/>
        </w:rPr>
        <w:t>Opis przedmiotu zamówienia</w:t>
      </w:r>
    </w:p>
    <w:p w:rsidR="00F81DA9" w:rsidRPr="00CF56B3" w:rsidRDefault="00F81DA9" w:rsidP="00F81DA9">
      <w:pPr>
        <w:rPr>
          <w:rFonts w:ascii="Arial" w:hAnsi="Arial" w:cs="Arial"/>
          <w:b/>
          <w:sz w:val="24"/>
          <w:szCs w:val="24"/>
        </w:rPr>
      </w:pPr>
    </w:p>
    <w:p w:rsidR="008E7F2C" w:rsidRPr="00CF56B3" w:rsidRDefault="008E7F2C" w:rsidP="00F81DA9">
      <w:pPr>
        <w:rPr>
          <w:rFonts w:ascii="Arial" w:hAnsi="Arial" w:cs="Arial"/>
          <w:b/>
          <w:sz w:val="24"/>
          <w:szCs w:val="24"/>
        </w:rPr>
      </w:pPr>
    </w:p>
    <w:p w:rsidR="00F81DA9" w:rsidRPr="00CF56B3" w:rsidRDefault="00F81DA9" w:rsidP="00F81DA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F56B3">
        <w:rPr>
          <w:rFonts w:ascii="Arial" w:hAnsi="Arial" w:cs="Arial"/>
          <w:sz w:val="24"/>
          <w:szCs w:val="24"/>
        </w:rPr>
        <w:t>Dostawa, instalacja oraz serwis urządzenia transmisji alarmu</w:t>
      </w:r>
      <w:r w:rsidR="00C6129C" w:rsidRPr="00CF56B3">
        <w:rPr>
          <w:rFonts w:ascii="Arial" w:hAnsi="Arial" w:cs="Arial"/>
          <w:sz w:val="24"/>
          <w:szCs w:val="24"/>
        </w:rPr>
        <w:t>.</w:t>
      </w:r>
    </w:p>
    <w:p w:rsidR="00F81DA9" w:rsidRPr="00CF56B3" w:rsidRDefault="00F81DA9" w:rsidP="00F81DA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F56B3">
        <w:rPr>
          <w:rFonts w:ascii="Arial" w:hAnsi="Arial" w:cs="Arial"/>
          <w:sz w:val="24"/>
          <w:szCs w:val="24"/>
        </w:rPr>
        <w:t>Podłączenie systemu sygnalizacji</w:t>
      </w:r>
      <w:r w:rsidR="00C6129C" w:rsidRPr="00CF56B3">
        <w:rPr>
          <w:rFonts w:ascii="Arial" w:hAnsi="Arial" w:cs="Arial"/>
          <w:sz w:val="24"/>
          <w:szCs w:val="24"/>
        </w:rPr>
        <w:t xml:space="preserve"> pożaru do stacji monitorowania.</w:t>
      </w:r>
    </w:p>
    <w:p w:rsidR="00F81DA9" w:rsidRPr="00CF56B3" w:rsidRDefault="00F81DA9" w:rsidP="00850B25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F56B3">
        <w:rPr>
          <w:rFonts w:ascii="Arial" w:hAnsi="Arial" w:cs="Arial"/>
          <w:sz w:val="24"/>
          <w:szCs w:val="24"/>
        </w:rPr>
        <w:t>Monitorowanie lokalnego systemu sygnalizacji pożaru</w:t>
      </w:r>
      <w:r w:rsidR="00850B25" w:rsidRPr="00CF56B3">
        <w:rPr>
          <w:rFonts w:ascii="Arial" w:hAnsi="Arial" w:cs="Arial"/>
          <w:sz w:val="24"/>
          <w:szCs w:val="24"/>
        </w:rPr>
        <w:t xml:space="preserve"> dwoma niezależnymi torami transmisji (radiową z </w:t>
      </w:r>
      <w:proofErr w:type="spellStart"/>
      <w:r w:rsidR="00850B25" w:rsidRPr="00CF56B3">
        <w:rPr>
          <w:rFonts w:ascii="Arial" w:hAnsi="Arial" w:cs="Arial"/>
          <w:sz w:val="24"/>
          <w:szCs w:val="24"/>
        </w:rPr>
        <w:t>pollingiem</w:t>
      </w:r>
      <w:proofErr w:type="spellEnd"/>
      <w:r w:rsidR="00850B25" w:rsidRPr="00CF56B3">
        <w:rPr>
          <w:rFonts w:ascii="Arial" w:hAnsi="Arial" w:cs="Arial"/>
          <w:sz w:val="24"/>
          <w:szCs w:val="24"/>
        </w:rPr>
        <w:t xml:space="preserve"> i telefoniczną)</w:t>
      </w:r>
      <w:r w:rsidR="00C6129C" w:rsidRPr="00CF56B3">
        <w:rPr>
          <w:rFonts w:ascii="Arial" w:hAnsi="Arial" w:cs="Arial"/>
          <w:sz w:val="24"/>
          <w:szCs w:val="24"/>
        </w:rPr>
        <w:t xml:space="preserve"> </w:t>
      </w:r>
      <w:r w:rsidRPr="00CF56B3">
        <w:rPr>
          <w:rFonts w:ascii="Arial" w:hAnsi="Arial" w:cs="Arial"/>
          <w:sz w:val="24"/>
          <w:szCs w:val="24"/>
        </w:rPr>
        <w:t>( usługa monitorowania, obsługa stacji technicznej, tworzenie baz danych i ich aktualizacja, szkolenie obsługi stacji)</w:t>
      </w:r>
      <w:r w:rsidR="00F31F87" w:rsidRPr="00CF56B3">
        <w:rPr>
          <w:rFonts w:ascii="Arial" w:hAnsi="Arial" w:cs="Arial"/>
          <w:sz w:val="24"/>
          <w:szCs w:val="24"/>
        </w:rPr>
        <w:t>.</w:t>
      </w:r>
    </w:p>
    <w:p w:rsidR="008A4F66" w:rsidRDefault="008A4F66" w:rsidP="008A4F66">
      <w:pPr>
        <w:jc w:val="both"/>
        <w:rPr>
          <w:rFonts w:ascii="Arial" w:hAnsi="Arial" w:cs="Arial"/>
        </w:rPr>
      </w:pPr>
    </w:p>
    <w:p w:rsidR="00EF6C56" w:rsidRDefault="00EF6C56" w:rsidP="00F81DA9">
      <w:pPr>
        <w:rPr>
          <w:rFonts w:ascii="Arial" w:hAnsi="Arial" w:cs="Arial"/>
          <w:b/>
          <w:sz w:val="20"/>
          <w:szCs w:val="20"/>
        </w:rPr>
      </w:pPr>
    </w:p>
    <w:p w:rsidR="005E152C" w:rsidRDefault="005E152C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7E53FE" w:rsidRDefault="007E53FE" w:rsidP="005E152C">
      <w:pPr>
        <w:ind w:left="360"/>
        <w:rPr>
          <w:rFonts w:ascii="Arial" w:hAnsi="Arial" w:cs="Arial"/>
          <w:b/>
          <w:sz w:val="20"/>
          <w:szCs w:val="20"/>
        </w:rPr>
      </w:pPr>
    </w:p>
    <w:p w:rsidR="008A4F66" w:rsidRDefault="008A4F66" w:rsidP="009E0D85">
      <w:pPr>
        <w:rPr>
          <w:rFonts w:ascii="Arial" w:hAnsi="Arial" w:cs="Arial"/>
          <w:b/>
          <w:sz w:val="20"/>
          <w:szCs w:val="20"/>
        </w:rPr>
      </w:pPr>
    </w:p>
    <w:p w:rsidR="005E152C" w:rsidRDefault="005E152C" w:rsidP="00EF6C56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435C9D" w:rsidRPr="009E0D85" w:rsidRDefault="00435C9D" w:rsidP="009E0D85">
      <w:pPr>
        <w:pStyle w:val="Akapitzlist"/>
        <w:rPr>
          <w:rFonts w:ascii="Arial" w:hAnsi="Arial" w:cs="Arial"/>
          <w:b/>
          <w:sz w:val="20"/>
          <w:szCs w:val="20"/>
        </w:rPr>
      </w:pPr>
    </w:p>
    <w:sectPr w:rsidR="00435C9D" w:rsidRPr="009E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DFC"/>
    <w:multiLevelType w:val="hybridMultilevel"/>
    <w:tmpl w:val="FB74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C07B1"/>
    <w:multiLevelType w:val="hybridMultilevel"/>
    <w:tmpl w:val="49F0E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10B5"/>
    <w:multiLevelType w:val="hybridMultilevel"/>
    <w:tmpl w:val="2BBC1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55A"/>
    <w:multiLevelType w:val="hybridMultilevel"/>
    <w:tmpl w:val="9D5C50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3A240A"/>
    <w:multiLevelType w:val="hybridMultilevel"/>
    <w:tmpl w:val="88443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72902"/>
    <w:multiLevelType w:val="hybridMultilevel"/>
    <w:tmpl w:val="54C20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277FF"/>
    <w:multiLevelType w:val="hybridMultilevel"/>
    <w:tmpl w:val="35CE796C"/>
    <w:lvl w:ilvl="0" w:tplc="F5AA2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A71595"/>
    <w:multiLevelType w:val="hybridMultilevel"/>
    <w:tmpl w:val="063CA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573F"/>
    <w:multiLevelType w:val="hybridMultilevel"/>
    <w:tmpl w:val="9B20C8D4"/>
    <w:lvl w:ilvl="0" w:tplc="EDF45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805988"/>
    <w:multiLevelType w:val="hybridMultilevel"/>
    <w:tmpl w:val="23445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E0"/>
    <w:rsid w:val="00002A75"/>
    <w:rsid w:val="00044683"/>
    <w:rsid w:val="000F481F"/>
    <w:rsid w:val="00152DCA"/>
    <w:rsid w:val="00175538"/>
    <w:rsid w:val="002067C5"/>
    <w:rsid w:val="002666CB"/>
    <w:rsid w:val="002D6B43"/>
    <w:rsid w:val="00435C9D"/>
    <w:rsid w:val="00477D89"/>
    <w:rsid w:val="005210E0"/>
    <w:rsid w:val="00562FAF"/>
    <w:rsid w:val="005A556A"/>
    <w:rsid w:val="005D55D3"/>
    <w:rsid w:val="005E152C"/>
    <w:rsid w:val="006034A8"/>
    <w:rsid w:val="00635665"/>
    <w:rsid w:val="007747C9"/>
    <w:rsid w:val="007E53FE"/>
    <w:rsid w:val="00850B25"/>
    <w:rsid w:val="008A4F66"/>
    <w:rsid w:val="008E10A5"/>
    <w:rsid w:val="008E7F2C"/>
    <w:rsid w:val="00910B38"/>
    <w:rsid w:val="009E0D85"/>
    <w:rsid w:val="00A94BA8"/>
    <w:rsid w:val="00AF1149"/>
    <w:rsid w:val="00B15CD2"/>
    <w:rsid w:val="00B30BE7"/>
    <w:rsid w:val="00B57F95"/>
    <w:rsid w:val="00BC025D"/>
    <w:rsid w:val="00BC7CD8"/>
    <w:rsid w:val="00BD009D"/>
    <w:rsid w:val="00C21DBD"/>
    <w:rsid w:val="00C27391"/>
    <w:rsid w:val="00C34B51"/>
    <w:rsid w:val="00C6129C"/>
    <w:rsid w:val="00C946C2"/>
    <w:rsid w:val="00CF56B3"/>
    <w:rsid w:val="00D21955"/>
    <w:rsid w:val="00E65971"/>
    <w:rsid w:val="00EB46F0"/>
    <w:rsid w:val="00EE752C"/>
    <w:rsid w:val="00EF6C56"/>
    <w:rsid w:val="00F31F87"/>
    <w:rsid w:val="00F45761"/>
    <w:rsid w:val="00F813C9"/>
    <w:rsid w:val="00F81DA9"/>
    <w:rsid w:val="00F941AC"/>
    <w:rsid w:val="00FC3B8E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3B8AE82F</Template>
  <TotalTime>3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5</cp:revision>
  <dcterms:created xsi:type="dcterms:W3CDTF">2015-09-21T08:24:00Z</dcterms:created>
  <dcterms:modified xsi:type="dcterms:W3CDTF">2015-09-23T09:42:00Z</dcterms:modified>
</cp:coreProperties>
</file>