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39" w:rsidRDefault="00F75A5B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498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Arial" w:hAnsi="Arial" w:cs="Arial"/>
          <w:sz w:val="18"/>
          <w:szCs w:val="18"/>
        </w:rPr>
        <w:t>Załącznik nr 13 do „Regulaminu ubiegania się i udzielania zamówień publicznych przez Uniwersytet Śląski w Katowicach”</w:t>
      </w:r>
    </w:p>
    <w:p w:rsidR="00C50339" w:rsidRDefault="00F75A5B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Uniwersytet Śląski</w:t>
      </w:r>
    </w:p>
    <w:p w:rsidR="00C50339" w:rsidRDefault="00C50339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</w:p>
    <w:p w:rsidR="00C50339" w:rsidRDefault="00F75A5B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w Katowicach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5"/>
          <w:szCs w:val="15"/>
        </w:rPr>
        <w:t xml:space="preserve">Katowice, </w:t>
      </w:r>
      <w:proofErr w:type="spellStart"/>
      <w:r>
        <w:rPr>
          <w:rFonts w:ascii="Arial" w:hAnsi="Arial" w:cs="Arial"/>
          <w:sz w:val="15"/>
          <w:szCs w:val="15"/>
        </w:rPr>
        <w:t>dn</w:t>
      </w:r>
      <w:proofErr w:type="spellEnd"/>
      <w:r w:rsidR="00BC4090">
        <w:rPr>
          <w:rFonts w:ascii="Arial" w:hAnsi="Arial" w:cs="Arial"/>
          <w:sz w:val="15"/>
          <w:szCs w:val="15"/>
        </w:rPr>
        <w:t xml:space="preserve"> 04.07.2017 r.</w:t>
      </w:r>
    </w:p>
    <w:p w:rsidR="00C50339" w:rsidRDefault="00C50339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C50339" w:rsidRDefault="00F75A5B">
      <w:pPr>
        <w:widowControl w:val="0"/>
        <w:overflowPunct w:val="0"/>
        <w:autoSpaceDE w:val="0"/>
        <w:autoSpaceDN w:val="0"/>
        <w:adjustRightInd w:val="0"/>
        <w:spacing w:after="0" w:line="345" w:lineRule="auto"/>
        <w:ind w:right="8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ul. Bankowa 12 40-007 Katowice NIP 634-019-71-34 REGON 000001347</w:t>
      </w:r>
    </w:p>
    <w:p w:rsidR="00C50339" w:rsidRDefault="00C503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50339" w:rsidRDefault="00C50339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C50339" w:rsidRDefault="00F75A5B">
      <w:pPr>
        <w:widowControl w:val="0"/>
        <w:autoSpaceDE w:val="0"/>
        <w:autoSpaceDN w:val="0"/>
        <w:adjustRightInd w:val="0"/>
        <w:spacing w:after="0" w:line="240" w:lineRule="auto"/>
        <w:ind w:left="23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 o wyborze najkorzystniejszej oferty</w:t>
      </w:r>
    </w:p>
    <w:p w:rsidR="00C50339" w:rsidRDefault="00B639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-18415</wp:posOffset>
            </wp:positionH>
            <wp:positionV relativeFrom="paragraph">
              <wp:posOffset>265430</wp:posOffset>
            </wp:positionV>
            <wp:extent cx="6337935" cy="63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339" w:rsidRDefault="00C50339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</w:rPr>
      </w:pPr>
    </w:p>
    <w:p w:rsidR="00C50339" w:rsidRDefault="00F75A5B" w:rsidP="00BC40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Dotyczy: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postępowania o udzielenie zamówienia publicznego prowadzonego z wyłączeniem przepisów ustawy z dnia 29 stycznia 2004 r. – Prawo zamówień publicznych p.n. „</w:t>
      </w:r>
      <w:r w:rsidR="00BC4090" w:rsidRPr="00BC4090">
        <w:rPr>
          <w:rFonts w:ascii="Arial" w:eastAsia="Calibri" w:hAnsi="Arial" w:cs="Arial"/>
          <w:sz w:val="18"/>
          <w:szCs w:val="18"/>
        </w:rPr>
        <w:t xml:space="preserve">Badania lekarskie </w:t>
      </w:r>
      <w:r w:rsidR="00BC4090" w:rsidRPr="00BC4090">
        <w:rPr>
          <w:rFonts w:ascii="Arial" w:hAnsi="Arial" w:cs="Arial"/>
          <w:sz w:val="18"/>
          <w:szCs w:val="18"/>
        </w:rPr>
        <w:t>dla uczestników projektu "</w:t>
      </w:r>
      <w:proofErr w:type="spellStart"/>
      <w:r w:rsidR="00BC4090" w:rsidRPr="00BC4090">
        <w:rPr>
          <w:rFonts w:ascii="Arial" w:hAnsi="Arial" w:cs="Arial"/>
          <w:sz w:val="18"/>
          <w:szCs w:val="18"/>
        </w:rPr>
        <w:t>Bio</w:t>
      </w:r>
      <w:proofErr w:type="spellEnd"/>
      <w:r w:rsidR="00BC4090" w:rsidRPr="00BC4090">
        <w:rPr>
          <w:rFonts w:ascii="Arial" w:hAnsi="Arial" w:cs="Arial"/>
          <w:sz w:val="18"/>
          <w:szCs w:val="18"/>
        </w:rPr>
        <w:t xml:space="preserve">-PRO: Ewolucja </w:t>
      </w:r>
      <w:proofErr w:type="spellStart"/>
      <w:r w:rsidR="00BC4090" w:rsidRPr="00BC4090">
        <w:rPr>
          <w:rFonts w:ascii="Arial" w:hAnsi="Arial" w:cs="Arial"/>
          <w:sz w:val="18"/>
          <w:szCs w:val="18"/>
        </w:rPr>
        <w:t>Bio</w:t>
      </w:r>
      <w:proofErr w:type="spellEnd"/>
      <w:r w:rsidR="00BC4090" w:rsidRPr="00BC4090">
        <w:rPr>
          <w:rFonts w:ascii="Arial" w:hAnsi="Arial" w:cs="Arial"/>
          <w:sz w:val="18"/>
          <w:szCs w:val="18"/>
        </w:rPr>
        <w:t xml:space="preserve">- </w:t>
      </w:r>
      <w:proofErr w:type="spellStart"/>
      <w:r w:rsidR="00BC4090" w:rsidRPr="00BC4090">
        <w:rPr>
          <w:rFonts w:ascii="Arial" w:hAnsi="Arial" w:cs="Arial"/>
          <w:sz w:val="18"/>
          <w:szCs w:val="18"/>
        </w:rPr>
        <w:t>PROfesjonalizmu</w:t>
      </w:r>
      <w:proofErr w:type="spellEnd"/>
      <w:r w:rsidR="00BC4090" w:rsidRPr="00BC4090">
        <w:rPr>
          <w:rFonts w:ascii="Arial" w:hAnsi="Arial" w:cs="Arial"/>
          <w:sz w:val="18"/>
          <w:szCs w:val="18"/>
        </w:rPr>
        <w:t xml:space="preserve"> - wysokiej jakości programy stażowe dla studentów I </w:t>
      </w:r>
      <w:proofErr w:type="spellStart"/>
      <w:r w:rsidR="00BC4090" w:rsidRPr="00BC4090">
        <w:rPr>
          <w:rFonts w:ascii="Arial" w:hAnsi="Arial" w:cs="Arial"/>
          <w:sz w:val="18"/>
          <w:szCs w:val="18"/>
        </w:rPr>
        <w:t>i</w:t>
      </w:r>
      <w:proofErr w:type="spellEnd"/>
      <w:r w:rsidR="00BC4090" w:rsidRPr="00BC4090">
        <w:rPr>
          <w:rFonts w:ascii="Arial" w:hAnsi="Arial" w:cs="Arial"/>
          <w:sz w:val="18"/>
          <w:szCs w:val="18"/>
        </w:rPr>
        <w:t xml:space="preserve"> II stopnia kierunków biologicznych </w:t>
      </w:r>
      <w:proofErr w:type="spellStart"/>
      <w:r w:rsidR="00BC4090" w:rsidRPr="00BC4090">
        <w:rPr>
          <w:rFonts w:ascii="Arial" w:hAnsi="Arial" w:cs="Arial"/>
          <w:sz w:val="18"/>
          <w:szCs w:val="18"/>
        </w:rPr>
        <w:t>WBiOŚ</w:t>
      </w:r>
      <w:proofErr w:type="spellEnd"/>
      <w:r w:rsidR="00BC4090" w:rsidRPr="00BC4090">
        <w:rPr>
          <w:rFonts w:ascii="Arial" w:hAnsi="Arial" w:cs="Arial"/>
          <w:sz w:val="18"/>
          <w:szCs w:val="18"/>
        </w:rPr>
        <w:t>” kierowanych na 1-miesięczne staże</w:t>
      </w:r>
      <w:r>
        <w:rPr>
          <w:rFonts w:ascii="Arial" w:hAnsi="Arial" w:cs="Arial"/>
          <w:sz w:val="18"/>
          <w:szCs w:val="18"/>
        </w:rPr>
        <w:t xml:space="preserve">” nr </w:t>
      </w:r>
      <w:r w:rsidR="00BC4090" w:rsidRPr="00BC4090">
        <w:rPr>
          <w:rFonts w:ascii="Arial" w:eastAsia="Calibri" w:hAnsi="Arial" w:cs="Arial"/>
          <w:sz w:val="18"/>
          <w:szCs w:val="18"/>
        </w:rPr>
        <w:t>COS.BSSS.38.1.2017</w:t>
      </w:r>
    </w:p>
    <w:p w:rsidR="00C50339" w:rsidRDefault="00B639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-18415</wp:posOffset>
            </wp:positionH>
            <wp:positionV relativeFrom="paragraph">
              <wp:posOffset>35560</wp:posOffset>
            </wp:positionV>
            <wp:extent cx="6337935" cy="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339" w:rsidRDefault="00C50339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C50339" w:rsidRDefault="00F75A5B">
      <w:pPr>
        <w:widowControl w:val="0"/>
        <w:overflowPunct w:val="0"/>
        <w:autoSpaceDE w:val="0"/>
        <w:autoSpaceDN w:val="0"/>
        <w:adjustRightInd w:val="0"/>
        <w:spacing w:after="0" w:line="33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Zamawiający informuje, iż w przedmiotowym postępowaniu za najkorzystniejszą została uznana oferta, która spełnia wszystkie warunki i wymagania przedstawione w ogłoszeniu o zamiarze udzielenia zamówienia. Oferta zgodnie z kryterium/kryteriami oceny ofert – </w:t>
      </w:r>
      <w:r w:rsidR="00F5124F">
        <w:rPr>
          <w:rFonts w:ascii="Arial" w:hAnsi="Arial" w:cs="Arial"/>
          <w:sz w:val="18"/>
          <w:szCs w:val="18"/>
        </w:rPr>
        <w:t>100% CENA</w:t>
      </w:r>
    </w:p>
    <w:p w:rsidR="00C50339" w:rsidRDefault="00C50339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C50339" w:rsidRDefault="00F75A5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otrzymała maksymalną ilość punktów tj. </w:t>
      </w:r>
      <w:r w:rsidR="00F23D99">
        <w:rPr>
          <w:rFonts w:ascii="Arial" w:hAnsi="Arial" w:cs="Arial"/>
          <w:sz w:val="18"/>
          <w:szCs w:val="18"/>
        </w:rPr>
        <w:t>– 100.</w:t>
      </w:r>
    </w:p>
    <w:p w:rsidR="00C50339" w:rsidRDefault="00C503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50339" w:rsidRDefault="00C50339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C50339" w:rsidRDefault="00F75A5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W sytuacji, gdy jedynym kryterium jest cena to:</w:t>
      </w:r>
    </w:p>
    <w:p w:rsidR="00C50339" w:rsidRDefault="00C50339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:rsidR="00C50339" w:rsidRDefault="00F7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Oferta nr </w:t>
      </w:r>
      <w:r w:rsidR="00F5124F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złożona przez:</w:t>
      </w:r>
    </w:p>
    <w:p w:rsidR="00C50339" w:rsidRDefault="00C50339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:rsidR="00F5124F" w:rsidRDefault="00F512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Falck</w:t>
      </w:r>
      <w:proofErr w:type="spellEnd"/>
      <w:r>
        <w:rPr>
          <w:rFonts w:ascii="Arial" w:hAnsi="Arial" w:cs="Arial"/>
          <w:sz w:val="18"/>
          <w:szCs w:val="18"/>
        </w:rPr>
        <w:t xml:space="preserve"> Medycyna Sp. z o.o.</w:t>
      </w:r>
    </w:p>
    <w:p w:rsidR="00C50339" w:rsidRDefault="00F51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ul. Jana Olbrachta 94, 01-102 Warszawa</w:t>
      </w:r>
      <w:r w:rsidR="00F75A5B">
        <w:rPr>
          <w:rFonts w:ascii="Arial" w:hAnsi="Arial" w:cs="Arial"/>
          <w:i/>
          <w:iCs/>
          <w:sz w:val="16"/>
          <w:szCs w:val="16"/>
        </w:rPr>
        <w:t>.</w:t>
      </w:r>
    </w:p>
    <w:p w:rsidR="003E4C4A" w:rsidRDefault="003E4C4A" w:rsidP="003E4C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4C4A" w:rsidRDefault="003E4C4A" w:rsidP="003E4C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- jest ofertą najkorzystniejszą.</w:t>
      </w:r>
    </w:p>
    <w:p w:rsidR="00C50339" w:rsidRDefault="00C50339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C50339" w:rsidRDefault="00F7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Wykonawcy wykluczeni, oferty odrzucone:</w:t>
      </w:r>
      <w:r w:rsidR="00F5124F">
        <w:rPr>
          <w:rFonts w:ascii="Arial" w:hAnsi="Arial" w:cs="Arial"/>
          <w:b/>
          <w:bCs/>
          <w:sz w:val="18"/>
          <w:szCs w:val="18"/>
        </w:rPr>
        <w:t xml:space="preserve"> brak.</w:t>
      </w:r>
    </w:p>
    <w:p w:rsidR="00C50339" w:rsidRDefault="00C50339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24"/>
          <w:szCs w:val="24"/>
        </w:rPr>
      </w:pPr>
    </w:p>
    <w:p w:rsidR="00C50339" w:rsidRDefault="00F7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>(Wskazać nazwy Wykonawców wraz z krótkim uzasadnieniem wykluczenia/odrzucenia).</w:t>
      </w:r>
    </w:p>
    <w:p w:rsidR="00C50339" w:rsidRDefault="00C50339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C50339" w:rsidRDefault="00F7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Informacje dotyczące Wykonawców, którzy złożyli oferty w postępowaniu wraz z przyznaną punktacją:</w:t>
      </w:r>
    </w:p>
    <w:p w:rsidR="00C50339" w:rsidRDefault="00C5033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418"/>
        <w:gridCol w:w="1425"/>
        <w:gridCol w:w="1418"/>
      </w:tblGrid>
      <w:tr w:rsidR="00C721B1" w:rsidTr="00C721B1">
        <w:tc>
          <w:tcPr>
            <w:tcW w:w="817" w:type="dxa"/>
            <w:tcBorders>
              <w:bottom w:val="nil"/>
            </w:tcBorders>
          </w:tcPr>
          <w:p w:rsidR="00C721B1" w:rsidRDefault="00C721B1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C721B1" w:rsidRDefault="00C721B1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C721B1" w:rsidRPr="00C721B1" w:rsidRDefault="00C721B1" w:rsidP="00C721B1">
            <w:pPr>
              <w:widowControl w:val="0"/>
              <w:autoSpaceDE w:val="0"/>
              <w:autoSpaceDN w:val="0"/>
              <w:adjustRightInd w:val="0"/>
              <w:spacing w:line="297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21B1">
              <w:rPr>
                <w:rFonts w:ascii="Arial" w:hAnsi="Arial" w:cs="Arial"/>
                <w:b/>
                <w:sz w:val="16"/>
                <w:szCs w:val="16"/>
              </w:rPr>
              <w:t>Punktacja w kryterium</w:t>
            </w:r>
          </w:p>
        </w:tc>
      </w:tr>
      <w:tr w:rsidR="00C721B1" w:rsidTr="00C721B1">
        <w:tc>
          <w:tcPr>
            <w:tcW w:w="817" w:type="dxa"/>
            <w:tcBorders>
              <w:top w:val="nil"/>
            </w:tcBorders>
          </w:tcPr>
          <w:p w:rsidR="00C721B1" w:rsidRPr="00F5124F" w:rsidRDefault="00C721B1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F5124F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4536" w:type="dxa"/>
            <w:tcBorders>
              <w:top w:val="nil"/>
            </w:tcBorders>
          </w:tcPr>
          <w:p w:rsidR="00C721B1" w:rsidRPr="00F5124F" w:rsidRDefault="00C721B1" w:rsidP="00C721B1">
            <w:pPr>
              <w:widowControl w:val="0"/>
              <w:autoSpaceDE w:val="0"/>
              <w:autoSpaceDN w:val="0"/>
              <w:adjustRightInd w:val="0"/>
              <w:spacing w:line="29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Nazwa i siedziba Wykonawcy</w:t>
            </w:r>
          </w:p>
        </w:tc>
        <w:tc>
          <w:tcPr>
            <w:tcW w:w="1418" w:type="dxa"/>
          </w:tcPr>
          <w:p w:rsidR="00C721B1" w:rsidRDefault="00C721B1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418" w:type="dxa"/>
          </w:tcPr>
          <w:p w:rsidR="00C721B1" w:rsidRDefault="00C721B1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…………………..</w:t>
            </w:r>
          </w:p>
        </w:tc>
        <w:tc>
          <w:tcPr>
            <w:tcW w:w="1418" w:type="dxa"/>
          </w:tcPr>
          <w:p w:rsidR="00C721B1" w:rsidRPr="00F5124F" w:rsidRDefault="00C721B1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Przyznane punkty</w:t>
            </w:r>
          </w:p>
        </w:tc>
      </w:tr>
      <w:tr w:rsidR="00C721B1" w:rsidTr="008B593D">
        <w:tc>
          <w:tcPr>
            <w:tcW w:w="817" w:type="dxa"/>
          </w:tcPr>
          <w:p w:rsidR="00C721B1" w:rsidRPr="00F5124F" w:rsidRDefault="00C721B1" w:rsidP="00F5124F">
            <w:pPr>
              <w:widowControl w:val="0"/>
              <w:autoSpaceDE w:val="0"/>
              <w:autoSpaceDN w:val="0"/>
              <w:adjustRightInd w:val="0"/>
              <w:spacing w:line="29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:rsidR="00C721B1" w:rsidRDefault="00C721B1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CenterMed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Katowice 2 Sp. z o.o.</w:t>
            </w:r>
          </w:p>
          <w:p w:rsidR="00C721B1" w:rsidRDefault="00C721B1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Bocheńskiego 38A, </w:t>
            </w:r>
          </w:p>
          <w:p w:rsidR="00C721B1" w:rsidRPr="00F5124F" w:rsidRDefault="00C721B1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40-859 Katowice</w:t>
            </w:r>
          </w:p>
        </w:tc>
        <w:tc>
          <w:tcPr>
            <w:tcW w:w="1418" w:type="dxa"/>
          </w:tcPr>
          <w:p w:rsidR="00C721B1" w:rsidRDefault="00C721B1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6.950,00 zł.</w:t>
            </w:r>
          </w:p>
        </w:tc>
        <w:tc>
          <w:tcPr>
            <w:tcW w:w="1418" w:type="dxa"/>
          </w:tcPr>
          <w:p w:rsidR="00C721B1" w:rsidRDefault="00C721B1" w:rsidP="00C721B1">
            <w:pPr>
              <w:widowControl w:val="0"/>
              <w:autoSpaceDE w:val="0"/>
              <w:autoSpaceDN w:val="0"/>
              <w:adjustRightInd w:val="0"/>
              <w:spacing w:line="29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21B1" w:rsidRPr="00F5124F" w:rsidRDefault="00C721B1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55,51</w:t>
            </w:r>
          </w:p>
        </w:tc>
      </w:tr>
      <w:tr w:rsidR="00C721B1" w:rsidTr="008B593D">
        <w:tc>
          <w:tcPr>
            <w:tcW w:w="817" w:type="dxa"/>
          </w:tcPr>
          <w:p w:rsidR="00C721B1" w:rsidRPr="00F5124F" w:rsidRDefault="00C721B1" w:rsidP="00F5124F">
            <w:pPr>
              <w:widowControl w:val="0"/>
              <w:autoSpaceDE w:val="0"/>
              <w:autoSpaceDN w:val="0"/>
              <w:adjustRightInd w:val="0"/>
              <w:spacing w:line="29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C721B1" w:rsidRDefault="00C721B1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Przychodnia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Agmed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Sp. z o.o.</w:t>
            </w:r>
          </w:p>
          <w:p w:rsidR="00C721B1" w:rsidRDefault="00C721B1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Morcinka 15-17,</w:t>
            </w:r>
          </w:p>
          <w:p w:rsidR="00C721B1" w:rsidRPr="00F5124F" w:rsidRDefault="00C721B1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40-124 Katowice</w:t>
            </w:r>
          </w:p>
        </w:tc>
        <w:tc>
          <w:tcPr>
            <w:tcW w:w="1418" w:type="dxa"/>
          </w:tcPr>
          <w:p w:rsidR="00C721B1" w:rsidRDefault="00C721B1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6.655,00 zł.</w:t>
            </w:r>
          </w:p>
        </w:tc>
        <w:tc>
          <w:tcPr>
            <w:tcW w:w="1418" w:type="dxa"/>
          </w:tcPr>
          <w:p w:rsidR="00C721B1" w:rsidRDefault="00C721B1" w:rsidP="00C721B1">
            <w:pPr>
              <w:widowControl w:val="0"/>
              <w:autoSpaceDE w:val="0"/>
              <w:autoSpaceDN w:val="0"/>
              <w:adjustRightInd w:val="0"/>
              <w:spacing w:line="29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21B1" w:rsidRPr="00F5124F" w:rsidRDefault="00C721B1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57,97</w:t>
            </w:r>
          </w:p>
        </w:tc>
      </w:tr>
      <w:tr w:rsidR="00C721B1" w:rsidTr="008B593D">
        <w:tc>
          <w:tcPr>
            <w:tcW w:w="817" w:type="dxa"/>
          </w:tcPr>
          <w:p w:rsidR="00C721B1" w:rsidRPr="00F5124F" w:rsidRDefault="00C721B1" w:rsidP="00F5124F">
            <w:pPr>
              <w:widowControl w:val="0"/>
              <w:autoSpaceDE w:val="0"/>
              <w:autoSpaceDN w:val="0"/>
              <w:adjustRightInd w:val="0"/>
              <w:spacing w:line="29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36" w:type="dxa"/>
          </w:tcPr>
          <w:p w:rsidR="00C721B1" w:rsidRDefault="00C721B1" w:rsidP="00F512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Falck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Medycyna Sp. z o.o.</w:t>
            </w:r>
          </w:p>
          <w:p w:rsidR="00C721B1" w:rsidRDefault="00C721B1" w:rsidP="00F5124F">
            <w:pPr>
              <w:widowControl w:val="0"/>
              <w:autoSpaceDE w:val="0"/>
              <w:autoSpaceDN w:val="0"/>
              <w:adjustRightInd w:val="0"/>
              <w:ind w:right="1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Jana Olbrachta 94,</w:t>
            </w:r>
          </w:p>
          <w:p w:rsidR="00C721B1" w:rsidRPr="00F5124F" w:rsidRDefault="00C721B1" w:rsidP="00F5124F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01-102 Warszawa</w:t>
            </w:r>
          </w:p>
        </w:tc>
        <w:tc>
          <w:tcPr>
            <w:tcW w:w="1418" w:type="dxa"/>
          </w:tcPr>
          <w:p w:rsidR="00C721B1" w:rsidRDefault="00C721B1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3.858,00 zł.</w:t>
            </w:r>
          </w:p>
        </w:tc>
        <w:tc>
          <w:tcPr>
            <w:tcW w:w="1418" w:type="dxa"/>
          </w:tcPr>
          <w:p w:rsidR="00C721B1" w:rsidRDefault="00C721B1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21B1" w:rsidRPr="00F5124F" w:rsidRDefault="00C721B1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F5124F" w:rsidRDefault="00F5124F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C50339" w:rsidRDefault="00C503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50339" w:rsidRDefault="00C50339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p w:rsidR="00C50339" w:rsidRDefault="00F75A5B">
      <w:pPr>
        <w:widowControl w:val="0"/>
        <w:overflowPunct w:val="0"/>
        <w:autoSpaceDE w:val="0"/>
        <w:autoSpaceDN w:val="0"/>
        <w:adjustRightInd w:val="0"/>
        <w:spacing w:after="0" w:line="345" w:lineRule="auto"/>
        <w:ind w:right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>Zamawiający skontaktuje się z Wykonawcą w celu ustalenia szczegółowych warunków i terminu zawarcia umowy w przedmiotowym postępowaniu.</w:t>
      </w:r>
    </w:p>
    <w:p w:rsidR="00C50339" w:rsidRPr="001F763B" w:rsidRDefault="001F763B" w:rsidP="001F763B">
      <w:pPr>
        <w:widowControl w:val="0"/>
        <w:autoSpaceDE w:val="0"/>
        <w:autoSpaceDN w:val="0"/>
        <w:adjustRightInd w:val="0"/>
        <w:spacing w:after="0" w:line="289" w:lineRule="exact"/>
        <w:ind w:left="5760"/>
        <w:rPr>
          <w:rFonts w:ascii="Arial" w:hAnsi="Arial" w:cs="Arial"/>
          <w:sz w:val="20"/>
          <w:szCs w:val="20"/>
        </w:rPr>
      </w:pPr>
      <w:r w:rsidRPr="001F763B">
        <w:rPr>
          <w:rFonts w:ascii="Arial" w:hAnsi="Arial" w:cs="Arial"/>
          <w:sz w:val="20"/>
          <w:szCs w:val="20"/>
        </w:rPr>
        <w:t>Joanna Zięba</w:t>
      </w:r>
    </w:p>
    <w:p w:rsidR="00C50339" w:rsidRDefault="00F75A5B" w:rsidP="006B7590">
      <w:pPr>
        <w:widowControl w:val="0"/>
        <w:autoSpaceDE w:val="0"/>
        <w:autoSpaceDN w:val="0"/>
        <w:adjustRightInd w:val="0"/>
        <w:spacing w:after="0" w:line="239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18"/>
          <w:szCs w:val="18"/>
        </w:rPr>
        <w:t>……………</w:t>
      </w:r>
      <w:r w:rsidR="006B7590">
        <w:rPr>
          <w:rFonts w:ascii="Arial" w:hAnsi="Arial" w:cs="Arial"/>
          <w:i/>
          <w:iCs/>
          <w:sz w:val="18"/>
          <w:szCs w:val="18"/>
        </w:rPr>
        <w:t>…..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…………………………………….</w:t>
      </w:r>
    </w:p>
    <w:p w:rsidR="00C50339" w:rsidRDefault="00C50339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C50339" w:rsidRDefault="00F75A5B">
      <w:pPr>
        <w:widowControl w:val="0"/>
        <w:autoSpaceDE w:val="0"/>
        <w:autoSpaceDN w:val="0"/>
        <w:adjustRightInd w:val="0"/>
        <w:spacing w:after="0" w:line="239" w:lineRule="auto"/>
        <w:ind w:left="46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>Imię i nazwisko przedstawiciela Realizatora prowadzącego sprawę</w:t>
      </w:r>
    </w:p>
    <w:p w:rsidR="00C50339" w:rsidRDefault="00C503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C50339" w:rsidRDefault="00C503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50339" w:rsidRDefault="00C503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50339" w:rsidRDefault="00C503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50339" w:rsidRDefault="00C50339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C50339" w:rsidRDefault="00F75A5B">
      <w:pPr>
        <w:widowControl w:val="0"/>
        <w:autoSpaceDE w:val="0"/>
        <w:autoSpaceDN w:val="0"/>
        <w:adjustRightInd w:val="0"/>
        <w:spacing w:after="0" w:line="239" w:lineRule="auto"/>
        <w:ind w:left="4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Strona </w:t>
      </w:r>
      <w:r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z </w:t>
      </w:r>
      <w:r>
        <w:rPr>
          <w:rFonts w:ascii="Arial" w:hAnsi="Arial" w:cs="Arial"/>
          <w:b/>
          <w:bCs/>
          <w:sz w:val="18"/>
          <w:szCs w:val="18"/>
        </w:rPr>
        <w:t>1</w:t>
      </w:r>
    </w:p>
    <w:p w:rsidR="00C50339" w:rsidRDefault="00C50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0339">
      <w:pgSz w:w="11900" w:h="16838"/>
      <w:pgMar w:top="567" w:right="560" w:bottom="204" w:left="1420" w:header="720" w:footer="720" w:gutter="0"/>
      <w:cols w:space="720" w:equalWidth="0">
        <w:col w:w="99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5B"/>
    <w:rsid w:val="001F763B"/>
    <w:rsid w:val="003E4C4A"/>
    <w:rsid w:val="006B7590"/>
    <w:rsid w:val="00B639BD"/>
    <w:rsid w:val="00BC4090"/>
    <w:rsid w:val="00C50339"/>
    <w:rsid w:val="00C721B1"/>
    <w:rsid w:val="00F23D99"/>
    <w:rsid w:val="00F5124F"/>
    <w:rsid w:val="00F7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1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1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5585A9FD</Template>
  <TotalTime>75</TotalTime>
  <Pages>2</Pages>
  <Words>267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Zięba</dc:creator>
  <cp:lastModifiedBy>Joanna Zięba</cp:lastModifiedBy>
  <cp:revision>6</cp:revision>
  <cp:lastPrinted>2017-07-04T10:13:00Z</cp:lastPrinted>
  <dcterms:created xsi:type="dcterms:W3CDTF">2017-07-04T09:21:00Z</dcterms:created>
  <dcterms:modified xsi:type="dcterms:W3CDTF">2017-07-04T11:17:00Z</dcterms:modified>
</cp:coreProperties>
</file>