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68" w:rsidRDefault="00C34168" w:rsidP="00C34168">
      <w:pPr>
        <w:spacing w:line="360" w:lineRule="auto"/>
        <w:jc w:val="center"/>
        <w:rPr>
          <w:rFonts w:ascii="Arial" w:hAnsi="Arial" w:cs="Arial"/>
          <w:b/>
          <w:snapToGrid w:val="0"/>
          <w:color w:val="000000"/>
          <w:sz w:val="28"/>
          <w:szCs w:val="28"/>
          <w:u w:val="single"/>
        </w:rPr>
      </w:pPr>
      <w:r w:rsidRPr="006F78A3">
        <w:rPr>
          <w:rFonts w:ascii="Arial" w:hAnsi="Arial" w:cs="Arial"/>
          <w:b/>
          <w:snapToGrid w:val="0"/>
          <w:color w:val="000000"/>
          <w:sz w:val="28"/>
          <w:szCs w:val="28"/>
          <w:u w:val="single"/>
        </w:rPr>
        <w:t xml:space="preserve">Szczegółowy opis przedmiotu zamówienia – część </w:t>
      </w:r>
      <w:r w:rsidR="004F7228">
        <w:rPr>
          <w:rFonts w:ascii="Arial" w:hAnsi="Arial" w:cs="Arial"/>
          <w:b/>
          <w:snapToGrid w:val="0"/>
          <w:color w:val="000000"/>
          <w:sz w:val="28"/>
          <w:szCs w:val="28"/>
          <w:u w:val="single"/>
        </w:rPr>
        <w:t>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07"/>
        <w:gridCol w:w="8"/>
        <w:gridCol w:w="4820"/>
        <w:gridCol w:w="716"/>
        <w:gridCol w:w="7397"/>
      </w:tblGrid>
      <w:tr w:rsidR="000351AF" w:rsidRPr="0018611E" w:rsidTr="000351AF">
        <w:trPr>
          <w:trHeight w:val="340"/>
        </w:trPr>
        <w:tc>
          <w:tcPr>
            <w:tcW w:w="175" w:type="pct"/>
            <w:shd w:val="clear" w:color="auto" w:fill="EEECE1" w:themeFill="background2"/>
            <w:vAlign w:val="center"/>
          </w:tcPr>
          <w:p w:rsidR="000351AF" w:rsidRPr="0018611E" w:rsidRDefault="000351AF" w:rsidP="00EF5AF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861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53" w:type="pct"/>
            <w:gridSpan w:val="2"/>
            <w:shd w:val="clear" w:color="auto" w:fill="EEECE1" w:themeFill="background2"/>
            <w:vAlign w:val="center"/>
            <w:hideMark/>
          </w:tcPr>
          <w:p w:rsidR="000351AF" w:rsidRPr="0018611E" w:rsidRDefault="000351AF" w:rsidP="00EF5AF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861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</w:t>
            </w:r>
          </w:p>
        </w:tc>
        <w:tc>
          <w:tcPr>
            <w:tcW w:w="1704" w:type="pct"/>
            <w:shd w:val="clear" w:color="auto" w:fill="EEECE1" w:themeFill="background2"/>
            <w:vAlign w:val="center"/>
            <w:hideMark/>
          </w:tcPr>
          <w:p w:rsidR="000351AF" w:rsidRPr="0018611E" w:rsidRDefault="000351AF" w:rsidP="00EF5AF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611E">
              <w:rPr>
                <w:rFonts w:ascii="Arial" w:hAnsi="Arial" w:cs="Arial"/>
                <w:b/>
                <w:sz w:val="18"/>
                <w:szCs w:val="18"/>
              </w:rPr>
              <w:t xml:space="preserve">Nazwa sprzętu / minimalne parametry </w:t>
            </w:r>
          </w:p>
          <w:p w:rsidR="000351AF" w:rsidRPr="0018611E" w:rsidRDefault="000351AF" w:rsidP="00EF5AF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8611E">
              <w:rPr>
                <w:rFonts w:ascii="Arial" w:hAnsi="Arial" w:cs="Arial"/>
                <w:b/>
                <w:sz w:val="18"/>
                <w:szCs w:val="18"/>
              </w:rPr>
              <w:t>wymagane przez zamawiającego</w:t>
            </w:r>
          </w:p>
        </w:tc>
        <w:tc>
          <w:tcPr>
            <w:tcW w:w="253" w:type="pct"/>
            <w:shd w:val="clear" w:color="auto" w:fill="EEECE1" w:themeFill="background2"/>
            <w:noWrap/>
            <w:vAlign w:val="center"/>
            <w:hideMark/>
          </w:tcPr>
          <w:p w:rsidR="000351AF" w:rsidRPr="0018611E" w:rsidRDefault="000351AF" w:rsidP="00EF5AF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861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2615" w:type="pct"/>
            <w:vMerge w:val="restart"/>
            <w:shd w:val="clear" w:color="auto" w:fill="EEECE1" w:themeFill="background2"/>
            <w:vAlign w:val="center"/>
          </w:tcPr>
          <w:p w:rsidR="00BD1856" w:rsidRDefault="00BD1856" w:rsidP="00BD18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Opis techniczny oferowanego sprzętu</w:t>
            </w:r>
          </w:p>
          <w:p w:rsidR="000351AF" w:rsidRPr="0018611E" w:rsidRDefault="00BD1856" w:rsidP="00BD18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(Zamawiający, opisał przedmiot zamówienia w sposób obiektywny z poszanowaniem zasad ustawowych w tym zasady nieutrudniania uczciwej konkurencji.  Wskazując wymagane parametry dopuścił tolerancję od podanych wartości. Niemniej jednak w celu umożliwienia Zamawiającemu jednoznacznej oceny jakie sprzęty zostały zaoferowane, Wykonawca powinien w ofercie </w:t>
            </w: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podać parametry oferowanych sprzętów jednoznacznie określone.</w:t>
            </w:r>
          </w:p>
        </w:tc>
      </w:tr>
      <w:tr w:rsidR="000351AF" w:rsidRPr="009A530C" w:rsidTr="000351AF">
        <w:trPr>
          <w:trHeight w:val="397"/>
        </w:trPr>
        <w:tc>
          <w:tcPr>
            <w:tcW w:w="175" w:type="pct"/>
            <w:vMerge w:val="restart"/>
            <w:shd w:val="clear" w:color="auto" w:fill="EEECE1" w:themeFill="background2"/>
            <w:vAlign w:val="center"/>
          </w:tcPr>
          <w:p w:rsidR="000351AF" w:rsidRPr="009A530C" w:rsidRDefault="000351AF" w:rsidP="000351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0" w:type="pct"/>
            <w:vMerge w:val="restart"/>
            <w:shd w:val="clear" w:color="auto" w:fill="EEECE1" w:themeFill="background2"/>
            <w:noWrap/>
            <w:vAlign w:val="center"/>
            <w:hideMark/>
          </w:tcPr>
          <w:p w:rsidR="000351AF" w:rsidRPr="009A530C" w:rsidRDefault="000351AF" w:rsidP="000351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67868</w:t>
            </w:r>
          </w:p>
        </w:tc>
        <w:tc>
          <w:tcPr>
            <w:tcW w:w="1707" w:type="pct"/>
            <w:gridSpan w:val="2"/>
            <w:shd w:val="clear" w:color="auto" w:fill="EEECE1" w:themeFill="background2"/>
            <w:vAlign w:val="center"/>
            <w:hideMark/>
          </w:tcPr>
          <w:p w:rsidR="000351AF" w:rsidRPr="009A530C" w:rsidRDefault="000351AF" w:rsidP="00FC530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Notebook 15,6”</w:t>
            </w:r>
          </w:p>
        </w:tc>
        <w:tc>
          <w:tcPr>
            <w:tcW w:w="253" w:type="pct"/>
            <w:shd w:val="clear" w:color="auto" w:fill="EEECE1" w:themeFill="background2"/>
            <w:noWrap/>
            <w:vAlign w:val="center"/>
            <w:hideMark/>
          </w:tcPr>
          <w:p w:rsidR="000351AF" w:rsidRPr="009A530C" w:rsidRDefault="007639CC" w:rsidP="009A53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615" w:type="pct"/>
            <w:vMerge/>
            <w:shd w:val="clear" w:color="auto" w:fill="EEECE1" w:themeFill="background2"/>
            <w:noWrap/>
            <w:vAlign w:val="center"/>
          </w:tcPr>
          <w:p w:rsidR="000351AF" w:rsidRPr="009A530C" w:rsidRDefault="000351AF" w:rsidP="009A53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351AF" w:rsidRPr="009A530C" w:rsidTr="000351AF">
        <w:trPr>
          <w:trHeight w:val="397"/>
        </w:trPr>
        <w:tc>
          <w:tcPr>
            <w:tcW w:w="175" w:type="pct"/>
            <w:vMerge/>
          </w:tcPr>
          <w:p w:rsidR="000351AF" w:rsidRPr="009A530C" w:rsidRDefault="000351AF" w:rsidP="009A53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shd w:val="clear" w:color="auto" w:fill="auto"/>
            <w:noWrap/>
            <w:vAlign w:val="center"/>
            <w:hideMark/>
          </w:tcPr>
          <w:p w:rsidR="000351AF" w:rsidRPr="009A530C" w:rsidRDefault="000351AF" w:rsidP="003018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7" w:type="pct"/>
            <w:gridSpan w:val="2"/>
            <w:shd w:val="clear" w:color="auto" w:fill="auto"/>
          </w:tcPr>
          <w:p w:rsidR="000351AF" w:rsidRPr="001F65E8" w:rsidRDefault="000351AF" w:rsidP="00155B8F">
            <w:r w:rsidRPr="001F65E8">
              <w:t xml:space="preserve">procesor klasy x86,  osiągający w teście </w:t>
            </w:r>
            <w:proofErr w:type="spellStart"/>
            <w:r w:rsidRPr="001F65E8">
              <w:t>Passmark</w:t>
            </w:r>
            <w:proofErr w:type="spellEnd"/>
            <w:r w:rsidRPr="001F65E8">
              <w:t xml:space="preserve"> CPU </w:t>
            </w:r>
            <w:r w:rsidRPr="00745FA7">
              <w:t xml:space="preserve">Mark minimum:  </w:t>
            </w:r>
            <w:r>
              <w:t>20</w:t>
            </w:r>
            <w:r w:rsidRPr="00745FA7">
              <w:t>00 pkt.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0351AF" w:rsidRPr="009A530C" w:rsidRDefault="000351AF" w:rsidP="009A53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530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5" w:type="pct"/>
            <w:shd w:val="clear" w:color="auto" w:fill="auto"/>
            <w:noWrap/>
            <w:vAlign w:val="center"/>
          </w:tcPr>
          <w:p w:rsidR="000351AF" w:rsidRDefault="000351AF" w:rsidP="00CE5A04">
            <w:pPr>
              <w:pStyle w:val="1TableText"/>
              <w:spacing w:before="120" w:after="12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Producent procesora…………………………………………………………..</w:t>
            </w:r>
          </w:p>
          <w:p w:rsidR="000351AF" w:rsidRDefault="000351AF" w:rsidP="00CE5A04">
            <w:pPr>
              <w:pStyle w:val="1TableText"/>
              <w:spacing w:before="120" w:after="12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Model procesora………………………………………………………………...</w:t>
            </w:r>
          </w:p>
          <w:p w:rsidR="000351AF" w:rsidRPr="009A530C" w:rsidRDefault="000351AF" w:rsidP="00CE5A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Procesor osiągający w teście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PassMark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CPU Mark: ………………………….pkt</w:t>
            </w:r>
          </w:p>
        </w:tc>
      </w:tr>
      <w:tr w:rsidR="000351AF" w:rsidRPr="009A530C" w:rsidTr="000351AF">
        <w:trPr>
          <w:trHeight w:val="397"/>
        </w:trPr>
        <w:tc>
          <w:tcPr>
            <w:tcW w:w="175" w:type="pct"/>
            <w:vMerge/>
          </w:tcPr>
          <w:p w:rsidR="000351AF" w:rsidRPr="009A530C" w:rsidRDefault="000351AF" w:rsidP="009A53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shd w:val="clear" w:color="auto" w:fill="auto"/>
            <w:noWrap/>
            <w:vAlign w:val="center"/>
            <w:hideMark/>
          </w:tcPr>
          <w:p w:rsidR="000351AF" w:rsidRPr="009A530C" w:rsidRDefault="000351AF" w:rsidP="003018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7" w:type="pct"/>
            <w:gridSpan w:val="2"/>
            <w:shd w:val="clear" w:color="auto" w:fill="auto"/>
          </w:tcPr>
          <w:p w:rsidR="000351AF" w:rsidRPr="001F65E8" w:rsidRDefault="000351AF" w:rsidP="005C6E69">
            <w:r>
              <w:t xml:space="preserve">Pamięć RAM </w:t>
            </w:r>
            <w:r w:rsidRPr="001F65E8">
              <w:t xml:space="preserve">minimum </w:t>
            </w:r>
            <w:r>
              <w:t>4</w:t>
            </w:r>
            <w:r w:rsidRPr="001F65E8">
              <w:t xml:space="preserve"> GB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0351AF" w:rsidRPr="009A530C" w:rsidRDefault="000351AF" w:rsidP="009A53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530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5" w:type="pct"/>
            <w:shd w:val="clear" w:color="auto" w:fill="auto"/>
            <w:noWrap/>
            <w:vAlign w:val="center"/>
          </w:tcPr>
          <w:p w:rsidR="000351AF" w:rsidRPr="009A530C" w:rsidRDefault="000351AF" w:rsidP="009A53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51AF" w:rsidRPr="009A530C" w:rsidTr="000351AF">
        <w:trPr>
          <w:trHeight w:val="397"/>
        </w:trPr>
        <w:tc>
          <w:tcPr>
            <w:tcW w:w="175" w:type="pct"/>
            <w:vMerge/>
          </w:tcPr>
          <w:p w:rsidR="000351AF" w:rsidRPr="009A530C" w:rsidRDefault="000351AF" w:rsidP="009A53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shd w:val="clear" w:color="auto" w:fill="auto"/>
            <w:noWrap/>
            <w:vAlign w:val="center"/>
            <w:hideMark/>
          </w:tcPr>
          <w:p w:rsidR="000351AF" w:rsidRPr="009A530C" w:rsidRDefault="000351AF" w:rsidP="003018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7" w:type="pct"/>
            <w:gridSpan w:val="2"/>
            <w:shd w:val="clear" w:color="auto" w:fill="auto"/>
          </w:tcPr>
          <w:p w:rsidR="000351AF" w:rsidRPr="001F65E8" w:rsidRDefault="000351AF" w:rsidP="00DC0F5A">
            <w:r w:rsidRPr="001F65E8">
              <w:t xml:space="preserve">Dysk HDD minimum </w:t>
            </w:r>
            <w:r>
              <w:t>500 GB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0351AF" w:rsidRPr="009A530C" w:rsidRDefault="000351AF" w:rsidP="009A53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530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5" w:type="pct"/>
            <w:shd w:val="clear" w:color="auto" w:fill="auto"/>
            <w:noWrap/>
            <w:vAlign w:val="center"/>
          </w:tcPr>
          <w:p w:rsidR="000351AF" w:rsidRPr="009A530C" w:rsidRDefault="000351AF" w:rsidP="009A53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51AF" w:rsidRPr="009A530C" w:rsidTr="000351AF">
        <w:trPr>
          <w:trHeight w:val="397"/>
        </w:trPr>
        <w:tc>
          <w:tcPr>
            <w:tcW w:w="175" w:type="pct"/>
            <w:vMerge/>
          </w:tcPr>
          <w:p w:rsidR="000351AF" w:rsidRPr="009A530C" w:rsidRDefault="000351AF" w:rsidP="009A53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shd w:val="clear" w:color="auto" w:fill="auto"/>
            <w:noWrap/>
            <w:vAlign w:val="center"/>
            <w:hideMark/>
          </w:tcPr>
          <w:p w:rsidR="000351AF" w:rsidRPr="009A530C" w:rsidRDefault="000351AF" w:rsidP="003018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7" w:type="pct"/>
            <w:gridSpan w:val="2"/>
            <w:shd w:val="clear" w:color="auto" w:fill="auto"/>
          </w:tcPr>
          <w:p w:rsidR="000351AF" w:rsidRPr="001F65E8" w:rsidRDefault="000351AF" w:rsidP="004B46CC">
            <w:r w:rsidRPr="001F65E8">
              <w:t xml:space="preserve">Przekątna ekranu  </w:t>
            </w:r>
            <w:r>
              <w:t xml:space="preserve">min. </w:t>
            </w:r>
            <w:r w:rsidRPr="001F65E8">
              <w:t>1</w:t>
            </w:r>
            <w:bookmarkStart w:id="0" w:name="_GoBack"/>
            <w:bookmarkEnd w:id="0"/>
            <w:r w:rsidRPr="001F65E8">
              <w:t>5</w:t>
            </w:r>
            <w:r>
              <w:t>,</w:t>
            </w:r>
            <w:r w:rsidRPr="001F65E8">
              <w:t>6</w:t>
            </w:r>
            <w:r>
              <w:t>”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0351AF" w:rsidRPr="009A530C" w:rsidRDefault="000351AF" w:rsidP="009A53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530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5" w:type="pct"/>
            <w:shd w:val="clear" w:color="auto" w:fill="auto"/>
            <w:noWrap/>
            <w:vAlign w:val="center"/>
            <w:hideMark/>
          </w:tcPr>
          <w:p w:rsidR="000351AF" w:rsidRPr="009A530C" w:rsidRDefault="000351AF" w:rsidP="009A530C">
            <w:pPr>
              <w:rPr>
                <w:rFonts w:ascii="Arial" w:hAnsi="Arial" w:cs="Arial"/>
                <w:sz w:val="18"/>
                <w:szCs w:val="18"/>
              </w:rPr>
            </w:pPr>
            <w:r w:rsidRPr="009A530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351AF" w:rsidRPr="009A530C" w:rsidTr="000351AF">
        <w:trPr>
          <w:trHeight w:val="397"/>
        </w:trPr>
        <w:tc>
          <w:tcPr>
            <w:tcW w:w="175" w:type="pct"/>
            <w:vMerge/>
          </w:tcPr>
          <w:p w:rsidR="000351AF" w:rsidRPr="009A530C" w:rsidRDefault="000351AF" w:rsidP="009A53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shd w:val="clear" w:color="auto" w:fill="auto"/>
            <w:noWrap/>
            <w:vAlign w:val="center"/>
            <w:hideMark/>
          </w:tcPr>
          <w:p w:rsidR="000351AF" w:rsidRPr="009A530C" w:rsidRDefault="000351AF" w:rsidP="003018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7" w:type="pct"/>
            <w:gridSpan w:val="2"/>
            <w:shd w:val="clear" w:color="auto" w:fill="auto"/>
          </w:tcPr>
          <w:p w:rsidR="000351AF" w:rsidRPr="001F65E8" w:rsidRDefault="000351AF" w:rsidP="004B46CC">
            <w:r w:rsidRPr="001F65E8">
              <w:t xml:space="preserve">Rozdzielczość  </w:t>
            </w:r>
            <w:r>
              <w:t xml:space="preserve">min. </w:t>
            </w:r>
            <w:r w:rsidRPr="001F65E8">
              <w:t>1366 x 768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0351AF" w:rsidRPr="009A530C" w:rsidRDefault="000351AF" w:rsidP="009A53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530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5" w:type="pct"/>
            <w:shd w:val="clear" w:color="auto" w:fill="auto"/>
            <w:noWrap/>
            <w:vAlign w:val="center"/>
            <w:hideMark/>
          </w:tcPr>
          <w:p w:rsidR="000351AF" w:rsidRPr="009A530C" w:rsidRDefault="000351AF" w:rsidP="009A530C">
            <w:pPr>
              <w:rPr>
                <w:rFonts w:ascii="Arial" w:hAnsi="Arial" w:cs="Arial"/>
                <w:sz w:val="18"/>
                <w:szCs w:val="18"/>
              </w:rPr>
            </w:pPr>
            <w:r w:rsidRPr="009A530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681C75" w:rsidRDefault="00681C75" w:rsidP="00681C75">
      <w:pPr>
        <w:jc w:val="center"/>
      </w:pPr>
    </w:p>
    <w:p w:rsidR="00681C75" w:rsidRDefault="00681C75" w:rsidP="00681C75">
      <w:pPr>
        <w:jc w:val="center"/>
      </w:pPr>
    </w:p>
    <w:p w:rsidR="00681C75" w:rsidRDefault="00681C75" w:rsidP="000351AF"/>
    <w:p w:rsidR="000351AF" w:rsidRDefault="000351AF" w:rsidP="000351AF"/>
    <w:p w:rsidR="00681C75" w:rsidRPr="000351AF" w:rsidRDefault="00681C75" w:rsidP="00681C75">
      <w:pPr>
        <w:jc w:val="right"/>
        <w:rPr>
          <w:rFonts w:ascii="Arial" w:hAnsi="Arial" w:cs="Arial"/>
          <w:sz w:val="18"/>
          <w:szCs w:val="18"/>
        </w:rPr>
      </w:pPr>
      <w:r w:rsidRPr="000351AF">
        <w:rPr>
          <w:rFonts w:ascii="Arial" w:hAnsi="Arial" w:cs="Arial"/>
          <w:sz w:val="18"/>
          <w:szCs w:val="18"/>
        </w:rPr>
        <w:t>…………………….................................................................................</w:t>
      </w:r>
      <w:r w:rsidRPr="000351AF">
        <w:rPr>
          <w:rFonts w:ascii="Arial" w:hAnsi="Arial" w:cs="Arial"/>
          <w:sz w:val="18"/>
          <w:szCs w:val="18"/>
        </w:rPr>
        <w:br/>
        <w:t>data i czytelny podpis lub podpis na pieczęci imiennej osoby</w:t>
      </w:r>
    </w:p>
    <w:p w:rsidR="00FD7FCB" w:rsidRPr="000351AF" w:rsidRDefault="00681C75" w:rsidP="00681C75">
      <w:pPr>
        <w:spacing w:line="360" w:lineRule="auto"/>
        <w:jc w:val="right"/>
        <w:rPr>
          <w:rStyle w:val="Pogrubienie"/>
          <w:rFonts w:ascii="Arial" w:hAnsi="Arial" w:cs="Arial"/>
          <w:b w:val="0"/>
          <w:sz w:val="18"/>
          <w:szCs w:val="18"/>
        </w:rPr>
      </w:pPr>
      <w:r w:rsidRPr="000351AF">
        <w:rPr>
          <w:rFonts w:ascii="Arial" w:hAnsi="Arial" w:cs="Arial"/>
          <w:sz w:val="18"/>
          <w:szCs w:val="18"/>
        </w:rPr>
        <w:t xml:space="preserve"> upoważnionej do składania oświadczeń w imieniu Wykonawcy</w:t>
      </w:r>
    </w:p>
    <w:sectPr w:rsidR="00FD7FCB" w:rsidRPr="000351AF" w:rsidSect="00681C75">
      <w:headerReference w:type="default" r:id="rId7"/>
      <w:footerReference w:type="default" r:id="rId8"/>
      <w:pgSz w:w="16838" w:h="11906" w:orient="landscape"/>
      <w:pgMar w:top="113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B93" w:rsidRDefault="00452B93" w:rsidP="00654654">
      <w:r>
        <w:separator/>
      </w:r>
    </w:p>
  </w:endnote>
  <w:endnote w:type="continuationSeparator" w:id="0">
    <w:p w:rsidR="00452B93" w:rsidRDefault="00452B93" w:rsidP="0065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1AF" w:rsidRPr="00ED5CB3" w:rsidRDefault="007639CC" w:rsidP="000351AF">
    <w:pPr>
      <w:tabs>
        <w:tab w:val="center" w:pos="4536"/>
        <w:tab w:val="right" w:pos="9072"/>
      </w:tabs>
      <w:spacing w:line="276" w:lineRule="auto"/>
      <w:jc w:val="center"/>
      <w:rPr>
        <w:i/>
        <w:sz w:val="18"/>
        <w:szCs w:val="18"/>
      </w:rPr>
    </w:pPr>
    <w:r>
      <w:rPr>
        <w:i/>
      </w:rPr>
      <w:pict>
        <v:rect id="_x0000_i1027" style="width:453.5pt;height:1pt" o:hralign="center" o:hrstd="t" o:hr="t" fillcolor="#aca899" stroked="f"/>
      </w:pict>
    </w:r>
    <w:r w:rsidR="000351AF" w:rsidRPr="00ED5CB3">
      <w:rPr>
        <w:i/>
        <w:sz w:val="18"/>
        <w:szCs w:val="18"/>
      </w:rPr>
      <w:t>„Centrum Nauk Stosowanych (CNS) – II etap Śląskiego Międzyuczelnianego Centrum Edukacji i Badań Interdyscyplinarnych” Infrastruktura i Środowisko, Oś priorytetowa XIII, Działanie 13.1</w:t>
    </w:r>
  </w:p>
  <w:p w:rsidR="000351AF" w:rsidRPr="00ED5CB3" w:rsidRDefault="000351AF" w:rsidP="000351AF">
    <w:pPr>
      <w:tabs>
        <w:tab w:val="center" w:pos="4536"/>
        <w:tab w:val="right" w:pos="9072"/>
      </w:tabs>
      <w:spacing w:line="276" w:lineRule="auto"/>
      <w:jc w:val="center"/>
      <w:rPr>
        <w:i/>
        <w:sz w:val="18"/>
        <w:szCs w:val="18"/>
      </w:rPr>
    </w:pPr>
    <w:r w:rsidRPr="00ED5CB3">
      <w:rPr>
        <w:i/>
        <w:sz w:val="18"/>
        <w:szCs w:val="18"/>
      </w:rPr>
      <w:t>Projekt współfinansowany przez Unię Europejską w ramach Europejskiego Funduszu Rozwoju Regionalnego</w:t>
    </w:r>
  </w:p>
  <w:p w:rsidR="000351AF" w:rsidRDefault="000351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B93" w:rsidRDefault="00452B93" w:rsidP="00654654">
      <w:r>
        <w:separator/>
      </w:r>
    </w:p>
  </w:footnote>
  <w:footnote w:type="continuationSeparator" w:id="0">
    <w:p w:rsidR="00452B93" w:rsidRDefault="00452B93" w:rsidP="00654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1AF" w:rsidRPr="00ED5CB3" w:rsidRDefault="000351AF" w:rsidP="000351AF">
    <w:pPr>
      <w:tabs>
        <w:tab w:val="center" w:pos="4536"/>
        <w:tab w:val="right" w:pos="9072"/>
      </w:tabs>
      <w:rPr>
        <w:rFonts w:ascii="Arial" w:hAnsi="Arial" w:cs="Arial"/>
        <w:lang w:val="en-US"/>
      </w:rPr>
    </w:pPr>
    <w:r>
      <w:rPr>
        <w:rFonts w:ascii="Calibri" w:hAnsi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47A741" wp14:editId="2DE83EEF">
              <wp:simplePos x="0" y="0"/>
              <wp:positionH relativeFrom="column">
                <wp:posOffset>-571500</wp:posOffset>
              </wp:positionH>
              <wp:positionV relativeFrom="paragraph">
                <wp:posOffset>17145</wp:posOffset>
              </wp:positionV>
              <wp:extent cx="2269490" cy="1043305"/>
              <wp:effectExtent l="0" t="0" r="6985" b="381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949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51AF" w:rsidRDefault="000351AF" w:rsidP="000351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93AE835" wp14:editId="53EAFDBD">
                                <wp:extent cx="2086610" cy="799465"/>
                                <wp:effectExtent l="0" t="0" r="8890" b="635"/>
                                <wp:docPr id="2" name="Obraz 2" descr="POIS B-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 descr="POIS B-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86610" cy="7994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-45pt;margin-top:1.35pt;width:178.7pt;height:82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" stroked="f">
              <v:textbox style="mso-fit-shape-to-text:t">
                <w:txbxContent>
                  <w:p w:rsidR="000351AF" w:rsidRDefault="000351AF" w:rsidP="000351AF">
                    <w:r>
                      <w:rPr>
                        <w:noProof/>
                      </w:rPr>
                      <w:drawing>
                        <wp:inline distT="0" distB="0" distL="0" distR="0" wp14:anchorId="293AE835" wp14:editId="53EAFDBD">
                          <wp:extent cx="2086610" cy="799465"/>
                          <wp:effectExtent l="0" t="0" r="8890" b="635"/>
                          <wp:docPr id="2" name="Obraz 2" descr="POIS B-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 descr="POIS B-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86610" cy="799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C313E4" wp14:editId="73DEED17">
              <wp:simplePos x="0" y="0"/>
              <wp:positionH relativeFrom="column">
                <wp:posOffset>4229100</wp:posOffset>
              </wp:positionH>
              <wp:positionV relativeFrom="paragraph">
                <wp:posOffset>17145</wp:posOffset>
              </wp:positionV>
              <wp:extent cx="2039620" cy="872490"/>
              <wp:effectExtent l="0" t="0" r="6985" b="381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9620" cy="872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51AF" w:rsidRDefault="000351AF" w:rsidP="000351AF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7" o:spid="_x0000_s1027" type="#_x0000_t202" style="position:absolute;margin-left:333pt;margin-top:1.35pt;width:160.6pt;height:68.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" stroked="f">
              <v:textbox style="mso-fit-shape-to-text:t">
                <w:txbxContent>
                  <w:p w:rsidR="000351AF" w:rsidRDefault="000351AF" w:rsidP="000351AF"/>
                </w:txbxContent>
              </v:textbox>
            </v:shape>
          </w:pict>
        </mc:Fallback>
      </mc:AlternateContent>
    </w:r>
  </w:p>
  <w:p w:rsidR="000351AF" w:rsidRPr="00B66BFB" w:rsidRDefault="000351AF" w:rsidP="000351AF">
    <w:pPr>
      <w:tabs>
        <w:tab w:val="left" w:pos="4035"/>
        <w:tab w:val="left" w:pos="4770"/>
        <w:tab w:val="center" w:pos="11907"/>
        <w:tab w:val="center" w:pos="13892"/>
      </w:tabs>
      <w:ind w:left="-397"/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ab/>
      <w:t xml:space="preserve">         </w:t>
    </w: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</w:r>
    <w:r>
      <w:rPr>
        <w:noProof/>
      </w:rPr>
      <w:drawing>
        <wp:inline distT="0" distB="0" distL="0" distR="0" wp14:anchorId="4A3A6E56" wp14:editId="3EA7B122">
          <wp:extent cx="1857375" cy="628650"/>
          <wp:effectExtent l="0" t="0" r="9525" b="0"/>
          <wp:docPr id="1" name="Obraz 1" descr="UE+EFRR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+EFRR_L-mon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lang w:val="en-US"/>
      </w:rPr>
      <w:br/>
    </w:r>
  </w:p>
  <w:p w:rsidR="000351AF" w:rsidRPr="00ED5CB3" w:rsidRDefault="007639CC" w:rsidP="000351AF">
    <w:pPr>
      <w:tabs>
        <w:tab w:val="center" w:pos="4536"/>
      </w:tabs>
      <w:jc w:val="center"/>
      <w:rPr>
        <w:i/>
        <w:lang w:val="en-US"/>
      </w:rPr>
    </w:pPr>
    <w:r>
      <w:rPr>
        <w:i/>
        <w:lang w:val="en-US"/>
      </w:rPr>
      <w:pict>
        <v:rect id="_x0000_i1025" style="width:453.6pt;height:.75pt" o:hralign="center" o:hrstd="t" o:hr="t" fillcolor="#a0a0a0" stroked="f"/>
      </w:pict>
    </w:r>
  </w:p>
  <w:p w:rsidR="000351AF" w:rsidRPr="00ED5CB3" w:rsidRDefault="000351AF" w:rsidP="000351AF">
    <w:pPr>
      <w:spacing w:before="120"/>
      <w:jc w:val="center"/>
      <w:rPr>
        <w:rFonts w:ascii="Arial" w:hAnsi="Arial" w:cs="Arial"/>
        <w:lang w:val="en-US"/>
      </w:rPr>
    </w:pPr>
    <w:proofErr w:type="spellStart"/>
    <w:r w:rsidRPr="00ED5CB3">
      <w:rPr>
        <w:rFonts w:ascii="Arial" w:hAnsi="Arial" w:cs="Arial"/>
        <w:lang w:val="en-US"/>
      </w:rPr>
      <w:t>Uniwersytet</w:t>
    </w:r>
    <w:proofErr w:type="spellEnd"/>
    <w:r w:rsidRPr="00ED5CB3">
      <w:rPr>
        <w:rFonts w:ascii="Arial" w:hAnsi="Arial" w:cs="Arial"/>
        <w:lang w:val="en-US"/>
      </w:rPr>
      <w:t xml:space="preserve"> </w:t>
    </w:r>
    <w:proofErr w:type="spellStart"/>
    <w:r w:rsidRPr="00ED5CB3">
      <w:rPr>
        <w:rFonts w:ascii="Arial" w:hAnsi="Arial" w:cs="Arial"/>
        <w:lang w:val="en-US"/>
      </w:rPr>
      <w:t>Śląski</w:t>
    </w:r>
    <w:proofErr w:type="spellEnd"/>
    <w:r w:rsidRPr="00ED5CB3">
      <w:rPr>
        <w:rFonts w:ascii="Arial" w:hAnsi="Arial" w:cs="Arial"/>
        <w:lang w:val="en-US"/>
      </w:rPr>
      <w:t xml:space="preserve"> w </w:t>
    </w:r>
    <w:proofErr w:type="spellStart"/>
    <w:r w:rsidRPr="00ED5CB3">
      <w:rPr>
        <w:rFonts w:ascii="Arial" w:hAnsi="Arial" w:cs="Arial"/>
        <w:lang w:val="en-US"/>
      </w:rPr>
      <w:t>Katowicach</w:t>
    </w:r>
    <w:proofErr w:type="spellEnd"/>
    <w:r w:rsidRPr="00ED5CB3">
      <w:rPr>
        <w:rFonts w:ascii="Arial" w:hAnsi="Arial" w:cs="Arial"/>
        <w:lang w:val="en-US"/>
      </w:rPr>
      <w:t xml:space="preserve">, </w:t>
    </w:r>
    <w:proofErr w:type="spellStart"/>
    <w:r w:rsidRPr="00ED5CB3">
      <w:rPr>
        <w:rFonts w:ascii="Arial" w:hAnsi="Arial" w:cs="Arial"/>
        <w:lang w:val="en-US"/>
      </w:rPr>
      <w:t>ul</w:t>
    </w:r>
    <w:proofErr w:type="spellEnd"/>
    <w:r w:rsidRPr="00ED5CB3">
      <w:rPr>
        <w:rFonts w:ascii="Arial" w:hAnsi="Arial" w:cs="Arial"/>
        <w:lang w:val="en-US"/>
      </w:rPr>
      <w:t xml:space="preserve">. </w:t>
    </w:r>
    <w:proofErr w:type="spellStart"/>
    <w:r w:rsidRPr="00ED5CB3">
      <w:rPr>
        <w:rFonts w:ascii="Arial" w:hAnsi="Arial" w:cs="Arial"/>
        <w:lang w:val="en-US"/>
      </w:rPr>
      <w:t>Bankowa</w:t>
    </w:r>
    <w:proofErr w:type="spellEnd"/>
    <w:r w:rsidRPr="00ED5CB3">
      <w:rPr>
        <w:rFonts w:ascii="Arial" w:hAnsi="Arial" w:cs="Arial"/>
        <w:lang w:val="en-US"/>
      </w:rPr>
      <w:t xml:space="preserve"> 12,  40-007  Katowice,  http://www.us.edu.pl</w:t>
    </w:r>
  </w:p>
  <w:p w:rsidR="000351AF" w:rsidRDefault="007639CC" w:rsidP="000351AF">
    <w:pPr>
      <w:pStyle w:val="Nagwek"/>
      <w:jc w:val="right"/>
    </w:pPr>
    <w:r>
      <w:rPr>
        <w:i/>
        <w:lang w:val="en-US"/>
      </w:rPr>
      <w:pict>
        <v:rect id="_x0000_i1026" style="width:453.6pt;height:.75pt" o:hralign="center" o:hrstd="t" o:hr="t" fillcolor="#a0a0a0" stroked="f"/>
      </w:pict>
    </w:r>
    <w:r w:rsidR="00962601">
      <w:rPr>
        <w:rFonts w:cs="Calibri"/>
        <w:b/>
      </w:rPr>
      <w:t>Załącznik nr 2C</w:t>
    </w:r>
    <w:r w:rsidR="000351AF">
      <w:rPr>
        <w:rFonts w:cs="Calibri"/>
        <w:b/>
      </w:rPr>
      <w:t xml:space="preserve"> do SIWZ DZP.381.33.2015.DW</w:t>
    </w:r>
  </w:p>
  <w:p w:rsidR="0018611E" w:rsidRPr="000351AF" w:rsidRDefault="0018611E" w:rsidP="000351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704"/>
    <w:rsid w:val="00002BA1"/>
    <w:rsid w:val="000351AF"/>
    <w:rsid w:val="00075704"/>
    <w:rsid w:val="0012734D"/>
    <w:rsid w:val="00155B8F"/>
    <w:rsid w:val="00162794"/>
    <w:rsid w:val="00170853"/>
    <w:rsid w:val="0018611E"/>
    <w:rsid w:val="001A7606"/>
    <w:rsid w:val="00265BC2"/>
    <w:rsid w:val="002834A7"/>
    <w:rsid w:val="002D2403"/>
    <w:rsid w:val="00357657"/>
    <w:rsid w:val="003831A2"/>
    <w:rsid w:val="00452B93"/>
    <w:rsid w:val="00487C47"/>
    <w:rsid w:val="004B46CC"/>
    <w:rsid w:val="004C5ACE"/>
    <w:rsid w:val="004E4FD9"/>
    <w:rsid w:val="004F7228"/>
    <w:rsid w:val="005A413C"/>
    <w:rsid w:val="005C6E69"/>
    <w:rsid w:val="00654654"/>
    <w:rsid w:val="00681C75"/>
    <w:rsid w:val="007017F6"/>
    <w:rsid w:val="00745FA7"/>
    <w:rsid w:val="007639CC"/>
    <w:rsid w:val="007E7DA2"/>
    <w:rsid w:val="00822657"/>
    <w:rsid w:val="008C2CAC"/>
    <w:rsid w:val="009519F0"/>
    <w:rsid w:val="00962601"/>
    <w:rsid w:val="009A530C"/>
    <w:rsid w:val="009B0FEC"/>
    <w:rsid w:val="00A65F2C"/>
    <w:rsid w:val="00BD1856"/>
    <w:rsid w:val="00BE109C"/>
    <w:rsid w:val="00C34168"/>
    <w:rsid w:val="00C402A9"/>
    <w:rsid w:val="00C578D4"/>
    <w:rsid w:val="00C94433"/>
    <w:rsid w:val="00CA0328"/>
    <w:rsid w:val="00CE5A04"/>
    <w:rsid w:val="00CF664A"/>
    <w:rsid w:val="00DC0F5A"/>
    <w:rsid w:val="00DD768E"/>
    <w:rsid w:val="00DE7341"/>
    <w:rsid w:val="00EA06D0"/>
    <w:rsid w:val="00EE443A"/>
    <w:rsid w:val="00EF4DE3"/>
    <w:rsid w:val="00EF5AF1"/>
    <w:rsid w:val="00F12459"/>
    <w:rsid w:val="00F14491"/>
    <w:rsid w:val="00F32B08"/>
    <w:rsid w:val="00F95F2E"/>
    <w:rsid w:val="00FC5307"/>
    <w:rsid w:val="00FD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07570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546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46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46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46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TableText">
    <w:name w:val="1Table_Text"/>
    <w:link w:val="1TableTextZnak"/>
    <w:rsid w:val="004C5ACE"/>
    <w:pPr>
      <w:keepLines/>
      <w:tabs>
        <w:tab w:val="left" w:pos="2268"/>
      </w:tabs>
      <w:spacing w:before="60" w:after="60" w:line="240" w:lineRule="auto"/>
    </w:pPr>
    <w:rPr>
      <w:rFonts w:ascii="Cambria" w:eastAsia="Calibri" w:hAnsi="Cambria" w:cs="Times New Roman"/>
      <w:szCs w:val="20"/>
      <w:lang w:eastAsia="pl-PL"/>
    </w:rPr>
  </w:style>
  <w:style w:type="character" w:customStyle="1" w:styleId="1TableTextZnak">
    <w:name w:val="1Table_Text Znak"/>
    <w:link w:val="1TableText"/>
    <w:rsid w:val="004C5ACE"/>
    <w:rPr>
      <w:rFonts w:ascii="Cambria" w:eastAsia="Calibri" w:hAnsi="Cambria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44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44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44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44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443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4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43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07570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546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46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46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46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TableText">
    <w:name w:val="1Table_Text"/>
    <w:link w:val="1TableTextZnak"/>
    <w:rsid w:val="004C5ACE"/>
    <w:pPr>
      <w:keepLines/>
      <w:tabs>
        <w:tab w:val="left" w:pos="2268"/>
      </w:tabs>
      <w:spacing w:before="60" w:after="60" w:line="240" w:lineRule="auto"/>
    </w:pPr>
    <w:rPr>
      <w:rFonts w:ascii="Cambria" w:eastAsia="Calibri" w:hAnsi="Cambria" w:cs="Times New Roman"/>
      <w:szCs w:val="20"/>
      <w:lang w:eastAsia="pl-PL"/>
    </w:rPr>
  </w:style>
  <w:style w:type="character" w:customStyle="1" w:styleId="1TableTextZnak">
    <w:name w:val="1Table_Text Znak"/>
    <w:link w:val="1TableText"/>
    <w:rsid w:val="004C5ACE"/>
    <w:rPr>
      <w:rFonts w:ascii="Cambria" w:eastAsia="Calibri" w:hAnsi="Cambria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44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44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44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44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443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4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43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79E0C6CE</Template>
  <TotalTime>16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 Grabiańska</dc:creator>
  <cp:lastModifiedBy>Artur Baran</cp:lastModifiedBy>
  <cp:revision>19</cp:revision>
  <cp:lastPrinted>2015-03-12T12:14:00Z</cp:lastPrinted>
  <dcterms:created xsi:type="dcterms:W3CDTF">2015-01-05T11:51:00Z</dcterms:created>
  <dcterms:modified xsi:type="dcterms:W3CDTF">2015-04-16T06:24:00Z</dcterms:modified>
</cp:coreProperties>
</file>