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A7" w:rsidRDefault="000826EA" w:rsidP="000826EA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Część A – czasopisma polskie</w:t>
      </w:r>
    </w:p>
    <w:p w:rsidR="000826EA" w:rsidRPr="00A14FA7" w:rsidRDefault="000826EA" w:rsidP="0008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74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60"/>
        <w:gridCol w:w="3575"/>
        <w:gridCol w:w="1343"/>
        <w:gridCol w:w="566"/>
        <w:gridCol w:w="1418"/>
      </w:tblGrid>
      <w:tr w:rsidR="00041867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41867" w:rsidRPr="00A14FA7" w:rsidRDefault="00041867" w:rsidP="00A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41867" w:rsidRPr="00A14FA7" w:rsidRDefault="00041867" w:rsidP="00A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ISSN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41867" w:rsidRPr="00A14FA7" w:rsidRDefault="00041867" w:rsidP="00A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41867" w:rsidRDefault="00041867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jednostkowa brutto </w:t>
            </w:r>
          </w:p>
          <w:p w:rsidR="00041867" w:rsidRPr="00A14FA7" w:rsidRDefault="00041867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 w PLN)</w:t>
            </w: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41867" w:rsidRDefault="00041867" w:rsidP="004C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  <w:p w:rsidR="00041867" w:rsidRPr="00AB1F6A" w:rsidRDefault="00041867" w:rsidP="004C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41867" w:rsidRDefault="00041867" w:rsidP="004C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brutto*</w:t>
            </w:r>
          </w:p>
          <w:p w:rsidR="00041867" w:rsidRPr="00AB1F6A" w:rsidRDefault="00041867" w:rsidP="004C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 w PLN)</w:t>
            </w: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1642-7602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2+3 D GRAFIKA PLUS PRODUKT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0001-5296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D86BAC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86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ACTA BIOLOGICA CRACOVIENSIA S. BOTANICA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D86BAC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0001-5709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ACTA GEOLOGICA POLONICA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0587-4246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ACTA PHYSICA POLONICA. S. 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0587-4254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ACTA PHYSICA POLONICA. S. B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0001-6829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ACTA POLONIAE HISTORICA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0001-6977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ACTA SOCIETATIS BOTANICORUM POLONIAE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1896-0049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TEORIA DYDAKTYKA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1898-942X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 ARBITRAŻ I MEDIACJE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0208-6220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AKCENT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1230-0802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ALBO </w:t>
            </w:r>
            <w:proofErr w:type="spellStart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ALBO</w:t>
            </w:r>
            <w:proofErr w:type="spellEnd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PROBLEMY PSYCHOLOGII I KULTURY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0867-4361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ALKOHOLIZM I NARKOMANIA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1230-1159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ANALECTA STUDIA I MATERIAŁY Z DZIEJÓW NAUKI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1509-4650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2080-1211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ANNALS OF THE POLISH MATHEMATICAL SOCIETY.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SERIA 1: COMMENTATIONES MATHEMATICAE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1233-6882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ARCANA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0066-6041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ARCHEION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0066-605X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ARCHEOLOGIA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0066-5924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ARCHEOLOGIA POLONA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0003-8180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ARCHEOLOGIA POLSKI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1232-6372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ARCHITEKTURA-MURATOR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2083-4772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ARCHIVES OF ENVIRONMENTAL PROTECTION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1231-3726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ARCHIVES OF HYDROENGINEERING AND ENVIRONMENTAL MECHANICS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0518-3766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ARCHIWA BIBLIOTEKI MUZEA KOŚCIELNE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1425-9893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ARCHIWISTA POLSKI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2082-3304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ARCHIWUM FILOZOFII PRAWA I FILOZOFII SPOŁECZNEJ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0066-6874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ARCHIWUM HISTORII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FILOZOFII I MYŚLI SPOŁECZNEJ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0867-3160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 AND BUSINESS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1508-3454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ARTEON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1234-9224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ASK. SPOŁECZEŃSTWO, BADANIA, METODY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0208-9041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ATENEUM KAPŁAŃSKIE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1230-4700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ATEST - OCHRONA PRACY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1505-2192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ATHENAEUM. POLSKA W Ś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AUDIO VIDEO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0137-3668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AURA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0137-5520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BANK I KREDYT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1232-3233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BAROK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0137-7043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BEZPIECZEŃSTWO PRACY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1506-3615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(POZNAŃ)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1509-1589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ANALIZ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0867-5600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W SZKOLE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0208-4333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BIBLIOTEKARZ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0137-2726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BIBLIOTEKI PUBLICZNE W LICZBACH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0137-8031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W SZKOLE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0860-7796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BIOTECHNOLOGIA - PRZEGLĄD INFORMACYJNY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0006-3967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BIULETYN HISTORII SZTUKI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1426-3408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BIULETYN INFORMACYJNY DLA SŁUŻB EKONOMICZNO-FINANS. Z DOD.SERWIS PODATKOWY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0032-3802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BIULETYN PTJ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1642-8668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BLIŻEJ PRZEDSZKOLA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1508-5406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BRIEF-PIERWSZY MAGAZYN MARKETINGU I SPRZEDAŻY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1428-8516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BUDOWNICTWO I PRAWO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0138-0680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BULLETIN OF THE SECTION OF LOGIC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1427-695X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1230-817X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CHIP/DVD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0009-6172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CHROŃMY PRZYRODĘ OJCZYSTĄ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1428-2631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CIVITAS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0208-7995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COMMUNIO. MIĘDZYNARODOWY PRZEGLĄD TEOLOGICZNY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0867-2334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COMPUTERWORLD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1428-8117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CONTROLLING I RACHUNKOWOŚĆ ZARZĄDCZA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0867-2148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KULTURY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0045-9453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 GEOGRAFICZNE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1506-1817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 PRAWA KARNEGO I NAUK PENALNYCH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0070-2471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 PRAWNO-HISTORYCZNE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1425-6460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 PSYCHOLOGICZNE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1230-221X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CZASOPISMO ZAKŁADU NARODOWEGI IM. OSSOLIŃSKICH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1734-5537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CZŁOWIEK-NIEPEŁNOSPRAWNOŚĆ-SPOŁECZEŃSTWO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0137-3005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0012-2041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DIALOG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1896-7426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DIARIUSZ PRAWNICZY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1233-0477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DIDASKALIA 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2082-1182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DIGITAL CAMERA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2299-8500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RZECZY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1230-9508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0419-8824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DZIEJE NAJNOWSZE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2080-6744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DZIENNIK GAZETA </w:t>
            </w:r>
            <w:proofErr w:type="spellStart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PRAWNA-wersja</w:t>
            </w:r>
            <w:proofErr w:type="spellEnd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premium</w:t>
            </w:r>
            <w:proofErr w:type="spellEnd"/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2080-6744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DZIENNIK GAZETA </w:t>
            </w:r>
            <w:proofErr w:type="spellStart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PRAWNA-wersja</w:t>
            </w:r>
            <w:proofErr w:type="spellEnd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standard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1230-929X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DOROSŁYCH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0860-3839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FILOZOFICZNA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0866-952X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I DIALOG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0239-6858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STUDIA BADANIA INNOWACJE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1507-6563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USTAWICZNA DOROSŁYCH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0867-8898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 I ŚRODOWISKO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0860-6846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EKONOMIKA I ORGANIZACJA PRZEDSIĘBIORSTWA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0013-3205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EKONOMISTA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0012-7825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EOS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1643-1243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ESTETYKA I KRYTYKA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0860-8024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ETHOS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0071-1861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ETNOGRAFIA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0014-2263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1898-5238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EUROPEAN POLYGRAPH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2081-0903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 PRZEGLĄD PRAWA I STOSUNKÓW MIĘDZYNARODOWYCH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1895-0396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EUROPEJSKI PRZEGLĄD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SĄDOWY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1231-0158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 ART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1731-7118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FAKT GAZETA CODZIENNA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1230-6894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FILOZOFIA NAUKI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1232-0307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FINANSE KOMUNALNE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1896-5717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FINANSE PUBLICZNE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1733-4217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NIERUCHOMOŚCI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0867-2555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- PISMO ARTYSTY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1233-0930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FORUM AKADEMICKIE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0867-0323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FORUM OŚWIATOWE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1505-2184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FORUM PENITENCJARNE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2081-688X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FORUM PRAWNICZE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1640-629X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FRAGMENTA FLORISTICA ET GEOBATANICA. S. POLONICA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1231-6474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FRONDA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0860-7613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GAZETA BANKOWA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1428-8257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GAZETA SAMORZĄDU I ADMINISTRACJI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0860-908X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GAZETA WYBORCZA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1734-5669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GDAŃSKIE STUDIA PRAWNICZE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1734-5677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GDAŃSKIE STUDIA PRAWNICZE-PRZEGLĄD ORZECZNICTWA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2080-6736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GEODEZJA I KARTOGRAFIA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0137-7566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 W SZKOLE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0016-7282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GEOGRAPHIA POLONICA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1641-7291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GEOLOGICAL QUARTERLY - KWARTALNIK GEOLOGICZNY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1230-1558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GESTALT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1233-4634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GLOSA PRAWO GOSPODARCZE W ORZECZNICTWIE I KOMENTARZACH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0017-1263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 NAUCZYCIELSKI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1899-6760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 PEDAGOGICZNY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0209-2565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 ZIEMI CIESZYŃSKIEJ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0867-0005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NARODOWA ANALIZY PROGNOZY STRATEGIA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0860-0953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SUROWCAMI MINERALNYMI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0017-2448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WODNA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0137-7604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GOŚĆ NIEDZIELNY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0867-7115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GULIWER - CZASOPISMO O KSIĄŻCE DLA DZIECKA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2082-310X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HERITO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0073-277X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1643-9171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HORYZONTY WYCHOWANIA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1643-7446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HUMANIZACJA PRACY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INFORMATOR POLITYCZNY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1232-8510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0284-4281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INTERDYSCYPLINARNE KONTEKSTY PEDAGOGIKI SPECJALNEJ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1642-3593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D86BAC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86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INTERNATIONAL JOURNAL OF ECOHYDROLOGY &amp; HYDROBIOLOGY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D86BAC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2083-9588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 PROFESSIONAL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0324-8801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JAZZ FORUM z CD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0021-6941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1642-8730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W GIMNAZJUM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1642-8757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W LICEUM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1642-8749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W SZKOLE IV-VI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1230-7114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JURYSTA – MAGAZYN PRAWNICZY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1640-8365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JUSTITIA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0867-3764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0209-1291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KATECHETA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0023-1673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KINO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0208-6840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1230-6142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KONTEKSTY - POLSKA SZTUKA LUDOWA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0452-5027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PAŃSTWOWA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0023-4249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KOSMOS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1689-5088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KRAJOWA RADA SĄDOWNICZA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1733-2680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KRAKOWSKIE STUDIA MIĘDZYNARODOWE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1733-0459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1897-1555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KRONOS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2084-1639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KRYMINALISTYKA NA ŚWIECIE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1644-0919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KRYTYKA POLITYCZNA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1230-266X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I EDUKACJA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0023-5152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I SPOŁECZEŃSTWO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1230-4808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WSPÓŁCZESNA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1230-7556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EDUKACYJNY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0452-9502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FILMOWY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1230-4050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FILOZOFICZNY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0023-5881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HISTORII KULTURY MATERIALNEJ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0023-589X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HISTORII NAUKI I TECHNIKI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0006-4033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HISTORII ŻYDÓW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0023-5903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HISTORYCZNY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0023-5911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NEOFILOLOGICZNY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0023-592X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OPOLSKI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0023-5938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PEDAGOGICZNY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1509-877X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PRAWA PODATKOWEGO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1230-7173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PRAWA PRYWATNEGO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1642-9591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KWARTALNIK PRAWA PUBLICZNEGO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1732-4661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0024-4708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LITERATURA LUDOWA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0324-8305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LITERATURA NA ŚWIECIE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0076-1435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1234-0200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LITERACKI. KSIĄŻKI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1231-7853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MARKETING I RYNEK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0137-8848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0025-6285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MEANDER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2082-6621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MEDIA I MEDIOZNAWSTWO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65EE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465EE" w:rsidRPr="00D86BAC" w:rsidRDefault="004465EE" w:rsidP="003555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65EE" w:rsidRPr="00A14FA7" w:rsidRDefault="004465EE" w:rsidP="0035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1508-6410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65EE" w:rsidRPr="00A14FA7" w:rsidRDefault="004465EE" w:rsidP="0035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MEDIATOR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65EE" w:rsidRPr="00A14FA7" w:rsidRDefault="004465EE" w:rsidP="0035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65EE" w:rsidRPr="00A14FA7" w:rsidRDefault="004465EE" w:rsidP="0035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465EE" w:rsidRPr="00A14FA7" w:rsidRDefault="004465EE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2081-4143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MEDYCZNA WOKANDA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1642-588X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METEORYT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2084-0192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METRYKA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1732-9132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MISCELLANEA HISTORICO-IURIDICA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1895-4839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MONDE DIPLOMATIQUE – EDYCJA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1231-1855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PODATKOWY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2081-9021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PRAWA BANKOWEGO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1732-5544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PRAWA CELNEGO I PODATKOWEGO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1731-8165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PRAWA PRACY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1230-6509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PRAWNICZY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0137-771X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SPÓŁDZIELCZY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1230-4018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MÓWIĄ WIEKI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0027-5344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2081-5913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 EKONOMICZNA I PRAWNA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0137-3214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NASZA PRZESZŁOŚĆ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1507-5966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NATIONAL GEOGRAPHIC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0239-7579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NAUCZANIE POCZĄTKOWE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1426-9899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I SZKOŁA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1231-8515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1231-0298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I SZKOLNICTWO WYŻSZE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1642-5685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NEWSWEEK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1507-2916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NIEBIESKA LINIA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2080-9476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1642-1981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I REHABILITACJA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1506-2899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NIERUCHOMOŚCI - PRAKTYKA,PRAWO,PODATKI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1509-5681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NOTES KONSERWATORSKI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1230-0624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NOTES WYDAWNICZY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2299-4742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DEKADA KRAKOWSKA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1899-5543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EUROPA WSCHODNIA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0867-647X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KRYTYKA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0029-537X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SZKOŁA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F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2300-6072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F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FORUM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F2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0137-8562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KSIĄŻKI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1507-2738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ZESZYTY SAMORZĄDOWE OPINIE PRAWNE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1234-5784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ŻYCIE GOSPODARCZE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1428-6327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FILOMATA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0029-5922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NUKLEONIKA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0029-8247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ZABYTKÓW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0472-5182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0029-8514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ODRODZENIE I REFORMACJA W POLSCE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1230-0092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OPCJE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0137-5466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KIEROWANIE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1230-6703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OROŃSKO. KWARTALNIK RZEŹBY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1732-8357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NACZELNEGO SĄDU ADMINISTRACYJNEGO I WOJEWÓDZKICH SĄDÓW ADMINISTRACYJNYCH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0867-7433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SĄDÓW APELACYJNYCH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0867-1850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SĄDÓW POLSKICH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1231-2312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SĄDÓW W SPRAWACH GOSPODARCZYCH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1899-1629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SĄDÓW W SPRAWACH POMOCY SPOŁECZNEJ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1772-2367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ORZECZNICTWO SĄDU NAJWYŻSZEGO - IZBA PRACY, UBEZ. SPOŁECZNYCH I SPRAW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PUBLICZNYCH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1234-5261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SĄDU NAJWYŻSZEGO. IZBA CYWILNA.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0137-2785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SĄDU NAJWYŻSZEGO. IZBA KARNA I WOJSKOWA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1897-6050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BANKOWYCH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1897-6069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MIESZKANIOWYCH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1899-1610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OCHRONY DANYCH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1897-6077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OŚWIATOWYCH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1897-6085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PODATKOWYCH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1897-6093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PRACOWNICZYCH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1232-7107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SAMORZĄDOWYCH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1897-6107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SŁUŻBY ZDROWIA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1897-6115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UBEZPIECZEŃ SPOŁECZNYCH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1897-6123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ORZECZNICTWO W SPRAWACH ZAMÓWIEŃ PUBLICZNYCH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0031-0344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PALESTRA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0551-3790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PAMIĘTNIK BIBLIOTEKI KÓRNICKIEJ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0031-0514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PAMIĘTNIK LITERACKI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0031-0522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PAMIĘTNIK TEATRALNY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0031-0980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 I PRAWO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1643-8299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 I SPOŁECZEŃSTWO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1505-3520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 NA DRODZE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0208-7545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 NARODOWE I REZERWATY PRZYRODY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1232-3004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 WORLD + DVD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1642-672X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PEDAGOGIKA SPOŁECZNA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1641-0793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PERSONEL I ZARZĄDZANIE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1427-3543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PERSPEKTYWY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1640-9280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1641-8190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POLISH BOTANICAL JOURNAL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1505-2249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POLISH JOURNAL OF ECOLOGY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0079-2985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POLISH JOURNAL OF SOIL SCIENCE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0138-0338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POLISH POLAR RESEARCH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1733-6716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POLITEJA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0032-3500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0137-4729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POLITYKA SPOŁECZNA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0137-9712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POLONICA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0551-3707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POLONISTYKA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0860-6560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BIBLIOGRAFIA BIBLIOLOGICZNA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1898-312X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POLSKA.DZIENNIK ZACHODNI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2082-1743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PROCES CYWILNY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0324-8321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PRZEGLĄD KARTOGRAFICZNY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SŁOWNIK BIOGRAFICZNY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0032-4752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PORADNIK BIBLIOTEKARZA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1234-5695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PORADNIK GAZETY PRAWNEJ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0551-5343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PORADNIK JĘZYKOWY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1429-3978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PORADNIK VAT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0032-5422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POSTĘPY BIOCHEMII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0324-833X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POSTĘPY BIOLOGII KOMÓRKI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0079-4252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POSTĘPY MIKROBIOLOGII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0032-6151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SWÓJ KRAJ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0032-6143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ŚWIAT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0032-6186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I ZABEZPIECZENIE SPOŁECZNE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0860-3480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SOCJALNA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0138-0567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FILOLOGICZNE. SERIA JĘZYKOZNAWCZA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0079-4791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POLONISTYCZNE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0079-4872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PRAKSEOLOGIA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1233-5681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ASEKURACYJNE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1733-2036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EUROPEJSKIE W PRAKTYCE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1897-0230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FINANSÓW PUBLICZNYCH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1506-8757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I MEDYCYNA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1895-1775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I PODATKI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1234-8937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I ŚRODOWISKO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0551-911X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KANONICZNE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2082-100X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MEDIÓW ELEKTRONICZNYCH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1897-0230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POMOCY PUBLICZNEJ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1733-0777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ZAMÓWIEŃ PUBLICZNYCH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1425-9818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0867-5392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PRINCIPIA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0052-2153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KRYMINALISTYKI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0552-2188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OPIEKUŃCZO - WYCHOWAWCZE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1640-1808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POLITYKI SPOŁECZNEJ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1733-2435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ROZWOJU MIAST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1734-1582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PROBLEMY WCZESNEJ EDUKACJI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1509-149X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PROKURATOR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1230-9508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SZKOŁĄ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1509-3115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0033-202X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BIBLIOTECZNY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1641-2478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EUROPEJSKI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1230-1493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FILOZOFICZNY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0033-2127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GEODEZYJNY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0033-2135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GEOFIZYCZNY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GEOGRAFICZNY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0033-2151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GEOLOGICZNY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0033-2178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HISTORYCZNO-OŚWIATOWY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0033-2186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HISTORYCZNY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0033-2194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HUMANISTYCZNY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1895-975X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KULTUROZNAWCZY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1233-0155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LEGISLACYJNY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0137-7221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ORGANIZACJI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0033-2283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ORIENTALISTYCZNY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1230-5065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ORZECZNICTWA PODATKOWEGO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0867-7514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PODATKOWY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1641-6856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PODATKÓW LOKALNYCH I FINANSÓW SAMORZĄDOWYCH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1429-3986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PODATKU DOCHODOWEGO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0867-5708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POLICYJNY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1426-8876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POLITOLOGICZNY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1232-6488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POLITYCZNY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1731-030X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PRAWA EGZEKUCYJNEGO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1230-2996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PRAWA HANDLOWEGO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2082-1212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PRAWA KONSTYTUCYJNEGO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1896-8996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 PRAWA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PUBLICZNEGO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1897-7626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PRAWA ROLNEGO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0048-5675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PSYCHOLOGICZNY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1230-4379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RELIGIOZNAWCZY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0137-298X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RUSYCYSTYCZNY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0867-7255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SĄDOWY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1230-5502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SEJMOWY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0033-2356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SOCJOLOGICZNY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0033-2372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STATYSTYCZNY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1427-6119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UBEZPIECZENIOWY DLA CIEBIE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0137-5490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USTAWODAWSTWA GOSPODARCZEGO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1230-4433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WIĘZIENNICTWA POLSKIEGO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0867-5929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WSCHODNI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0033-2437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ZACHODNI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0552-4245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ZACHODNIO-POMORSKI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0033-2496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PRZEMYSŁ CHEMICZNY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1644-6763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PRZESTRZENIE TEORII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1895-0825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PRZETARGI PUBLICZNE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1425-4700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 GÓRNEGO ŚLĄSKA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0552-430X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1895-0949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PRZYSZŁOŚĆ: ŚWIAT-EUROPA-POLSKA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1644-6313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PSYCHIATRIA I PSYCHOLOGIA KLINICZNA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0033-2674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PSYCHIATRIA POLSKA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1896-1800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PSYCHOLOGIA SPOŁECZNA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0239-4170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PSYCHOTERAPIA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0481-5475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RACHUNKOWOŚĆ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1230-1426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1895-4143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REHABILITACJA W PRAKTYCE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1230-669X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REJENT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1230-7769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REMEDIUM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0867-874X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 HUMANA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1230-2155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 PUBLICA NOWA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0083-7261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 BIBLIOTEKI NARODOWEJ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1509-1074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 HISTORII PRASY POLSKIEJ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0080-3472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 HISTORII SZTUKI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1230-4360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 POLSKO-NIEMIECKI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0080-3588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 SLAWISTYCZNY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0080-3626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ROCZNIKI BIBLIOTECZNE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0035-7707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ROCZNIKI HUMANISTYCZNE, Z. 1, 3, 6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1507-7888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ROCZNIKI PSYCHOLOGICZNE KUL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1895-5797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RODZINA I PRAWO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0035-9599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FILOZOFICZNY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0035-9602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LITERACKI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0035-9610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MUZYCZNY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0483-4992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PEDAGOGICZNY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0035-9629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PRAWNICZY, EKONOMICZNY I SOCJOLOGICZNY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0035-9696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RUDY I METALE NIEŻELAZNE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1230-2716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TURYSTYCZNY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1233-054X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RZECZOZNAWCA MAJĄTKOWY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0208-9130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RZECZPOSPOLITA-PRENUMERATA PLUS Z DOD.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0208-9130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RZECZPOSPOLITA-PRENUMERATA PODSTAWOWA 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0867-4973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TERYTORIALNY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0037-6744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SLAVIA ORIENTALIS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2300-4967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SOIL SCIENCE ANNUAL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1426-4196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SPOŁECZEŃSTWO. STUDIA, PRACE BADAWCZE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0137-222x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Z ZABYTKAMI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0081-2834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ARCHEOLOGICZNE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0038-853X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SPRAWY MIĘDZYNARODOWE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0209-0961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STOSUNKI MIĘDZYNARODOWE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0039-3231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ANTYCZNE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0039-3134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DEMOGRAFICZNE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1428-149X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EUROPEJSKIE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0137-4346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IURIDICA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1689-5258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IURIDICA TORUNIENSIA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1641-0920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MEDIOZNAWCZE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0137-303X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MIGRACYJNE - PRZEGLĄD POLONIJNY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1429-2416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NAD RODZINĄ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0585-5470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PHILOSOPHIAE CHRISTIANAE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1230-3135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POLITYCZNE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1895-1279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PRAWA PRYWATNEGO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0039-3312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PRAWNICZE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1897-7146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PRAWNICZE KUL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1509-4995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REGIONALNE I LOKALNE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0039-3371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SOCJOLOGICZNE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1898-0082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WYBORCZE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1230-5057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Z DZIEJÓW ROSJI I EUROPY ŚRODKOWO-WSCHODNIEJ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0081-7147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ŹRÓDŁOZNAWCZE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1230-2287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STYLISTYKA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0039-7660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SYLWAN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0137-818X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1230-0330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 I FILOZOFIA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1425-3917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0037-7511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 KWARTALNIK HISTORYCZNY - SOBÓTKA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0867-6380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 NAUKI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1230-6592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 PROBLEMÓW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1897-9890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ŚWIETLICA W SZKOLE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0867-4531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0040-0769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TEATR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0304-520X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POSZUKIWAŃ GEOLOGICZNYCH, GEOTERMIA, ZRÓWNOWAŻONY ROZWÓJ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1734-6029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TEKSTUALIA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0867-0633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TEKSTY 2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1230-3917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TERAPIA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1506-4727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TERAPIA UZALEŻNIENIA I WSPÓŁUZALEŻNIENIA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1505-8808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TERAŹNIEJSZOŚĆ-CZŁOWIEK-EDUKACJA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TERMINUS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1641-1609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TRANSFORMACJE PRAWA PRYWATNEGO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0041-4727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TWÓRCZOŚĆ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0860-4126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TWÓRCZOŚĆ LUDOWA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1425-8587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TYGIEL KULTURY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0041-4808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TYGODNIK POWSZECHNY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1507-6962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UBEZPIECZENIA I PRAWO PRACY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2082-8292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 RZE INACZEJ PISANE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0043-5090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BOTANICZNE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0043-5104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CHEMICZNE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0511-9162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HISTORYCZNE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2080-5519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MATEMATYCZNE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0043-5155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NUMIZMATYCZNE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0043-518X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STATYSTYCZNE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0137-8929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I ŻYCIE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0137-9658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XIX. ROCZNIK TOW. LIT. IM. A. MICKIEWICZA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1897-1962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WIELOGŁOS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0137-6829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WIERCHY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0137-1673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WIEŚ I ROLNICTWO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0511-9405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WIĘŹ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0209-1747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WPROST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2300-0716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wSIECI</w:t>
            </w:r>
            <w:proofErr w:type="spellEnd"/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0867-0935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WSPÓLNOTA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0043-9592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WSZECHŚWIAT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1425-6843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WSZYSTKO DLA SZKOŁY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0860-8075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 I ZDROWOTNE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0512-4255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MUZYCZNE W SZKOLE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1230-7785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NA CO DZIEŃ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0137-8082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W PRZEDSZKOLU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1230-3720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1231-1049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WYDAWCA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1230-7483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ZAGADNIEŃ NAUK SĄDOWYCH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1508-6976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ZADRA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0324-8194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ZAGADNIENIA INFORMACJI NAUKOWEJ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0044-1619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ZAGADNIENIA NAUKOZNAWSTWA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0084-4446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ZAGADNIENIA RODZAJÓW LITERCKICH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ZAGADNIENIA SĄDOWNICTWA KONSTYTUCYJNEGO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0044-1791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ZAPISKI HISTORYCZNE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1641-0874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 ZASOBAMI LUDZKIMI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0751-0357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LITERACKIE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1429-396X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METODYCZNE RACHUNKOWOŚCI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0044-4405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NAUKOWE KUL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1734-803X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NAUKOWE SĄDOWNICTWA ADMINISTRACYJNEGO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0555-9925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PRASOZNAWCZE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1643-8183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PRAWNICZE UKSW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0084-5477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ZESZYTY PROBLEMOWE POSTĘPÓW NAUK </w:t>
            </w: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ROLNICZYCH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0044-488X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AC" w:rsidRPr="00A14FA7" w:rsidTr="00041867"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86BAC" w:rsidRPr="00D86BAC" w:rsidRDefault="00D86BAC" w:rsidP="00D86B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0137-7310</w:t>
            </w:r>
          </w:p>
        </w:tc>
        <w:tc>
          <w:tcPr>
            <w:tcW w:w="19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A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ŻYCIE SZKOŁY</w:t>
            </w:r>
          </w:p>
        </w:tc>
        <w:tc>
          <w:tcPr>
            <w:tcW w:w="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86BAC" w:rsidRPr="00A14FA7" w:rsidRDefault="00D86BAC" w:rsidP="000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1867" w:rsidRPr="00A14FA7" w:rsidTr="00041867">
        <w:tc>
          <w:tcPr>
            <w:tcW w:w="4231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41867" w:rsidRPr="00041867" w:rsidRDefault="00041867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1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41867" w:rsidRPr="00A14FA7" w:rsidRDefault="00041867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14FA7" w:rsidRPr="00A14FA7" w:rsidRDefault="00A14FA7" w:rsidP="00A14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  <w:gridCol w:w="1930"/>
      </w:tblGrid>
      <w:tr w:rsidR="00A14FA7" w:rsidRPr="00A14FA7" w:rsidTr="00041867">
        <w:trPr>
          <w:tblCellSpacing w:w="15" w:type="dxa"/>
        </w:trPr>
        <w:tc>
          <w:tcPr>
            <w:tcW w:w="3961" w:type="pct"/>
            <w:vAlign w:val="center"/>
          </w:tcPr>
          <w:p w:rsidR="00A14FA7" w:rsidRPr="00A14FA7" w:rsidRDefault="00A14FA7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14FA7" w:rsidRPr="00A14FA7" w:rsidRDefault="00A14FA7" w:rsidP="00A1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41867" w:rsidRDefault="00041867" w:rsidP="00041867">
      <w:r w:rsidRPr="004D43B8">
        <w:t xml:space="preserve">*Wartość </w:t>
      </w:r>
      <w:r>
        <w:t>brutto</w:t>
      </w:r>
      <w:r w:rsidRPr="004D43B8">
        <w:t xml:space="preserve"> (w PLN) = Ilość x cena jednostkowa </w:t>
      </w:r>
      <w:r>
        <w:t>brutto</w:t>
      </w:r>
      <w:r w:rsidRPr="004D43B8">
        <w:t xml:space="preserve"> (w PLN)</w:t>
      </w:r>
    </w:p>
    <w:p w:rsidR="00041867" w:rsidRDefault="00041867" w:rsidP="00041867">
      <w:r w:rsidRPr="004D43B8">
        <w:t>Wartość obliczoną w poz. "RAZEM" należy przenieść</w:t>
      </w:r>
      <w:r>
        <w:t xml:space="preserve"> do ust. 1 formularza ofertowego.</w:t>
      </w:r>
    </w:p>
    <w:p w:rsidR="00041867" w:rsidRDefault="00041867" w:rsidP="00041867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</w:p>
    <w:p w:rsidR="00041867" w:rsidRDefault="00041867" w:rsidP="00041867">
      <w:pPr>
        <w:tabs>
          <w:tab w:val="left" w:pos="2552"/>
        </w:tabs>
        <w:spacing w:after="60"/>
        <w:rPr>
          <w:rFonts w:ascii="Calibri" w:hAnsi="Calibri"/>
        </w:rPr>
      </w:pPr>
    </w:p>
    <w:p w:rsidR="00041867" w:rsidRDefault="00041867" w:rsidP="00041867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</w:t>
      </w:r>
    </w:p>
    <w:p w:rsidR="00041867" w:rsidRPr="005D1D62" w:rsidRDefault="00041867" w:rsidP="00041867">
      <w:pPr>
        <w:spacing w:after="60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data i czytelny podpis lub podpis na pieczęci imiennej osoby upoważnionej do składania oświadczeń w imieniu Wykonawcy</w:t>
      </w:r>
    </w:p>
    <w:p w:rsidR="00684A4E" w:rsidRDefault="00684A4E"/>
    <w:sectPr w:rsidR="00684A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BB" w:rsidRDefault="00927ABB" w:rsidP="00927ABB">
      <w:pPr>
        <w:spacing w:after="0" w:line="240" w:lineRule="auto"/>
      </w:pPr>
      <w:r>
        <w:separator/>
      </w:r>
    </w:p>
  </w:endnote>
  <w:endnote w:type="continuationSeparator" w:id="0">
    <w:p w:rsidR="00927ABB" w:rsidRDefault="00927ABB" w:rsidP="009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6143"/>
      <w:docPartObj>
        <w:docPartGallery w:val="Page Numbers (Bottom of Page)"/>
        <w:docPartUnique/>
      </w:docPartObj>
    </w:sdtPr>
    <w:sdtEndPr/>
    <w:sdtContent>
      <w:p w:rsidR="00927ABB" w:rsidRDefault="00927A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EE">
          <w:rPr>
            <w:noProof/>
          </w:rPr>
          <w:t>6</w:t>
        </w:r>
        <w:r>
          <w:fldChar w:fldCharType="end"/>
        </w:r>
      </w:p>
    </w:sdtContent>
  </w:sdt>
  <w:p w:rsidR="00927ABB" w:rsidRDefault="00927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BB" w:rsidRDefault="00927ABB" w:rsidP="00927ABB">
      <w:pPr>
        <w:spacing w:after="0" w:line="240" w:lineRule="auto"/>
      </w:pPr>
      <w:r>
        <w:separator/>
      </w:r>
    </w:p>
  </w:footnote>
  <w:footnote w:type="continuationSeparator" w:id="0">
    <w:p w:rsidR="00927ABB" w:rsidRDefault="00927ABB" w:rsidP="0092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67" w:rsidRPr="000B44ED" w:rsidRDefault="00041867" w:rsidP="00041867">
    <w:pPr>
      <w:tabs>
        <w:tab w:val="left" w:pos="1515"/>
        <w:tab w:val="right" w:pos="9638"/>
      </w:tabs>
      <w:jc w:val="right"/>
      <w:rPr>
        <w:rFonts w:ascii="Calibri" w:hAnsi="Calibri" w:cs="Arial"/>
        <w:b/>
        <w:sz w:val="18"/>
        <w:szCs w:val="18"/>
      </w:rPr>
    </w:pPr>
    <w:r>
      <w:rPr>
        <w:rFonts w:ascii="Calibri" w:hAnsi="Calibri"/>
        <w:b/>
        <w:i/>
      </w:rPr>
      <w:t>Załącznik nr 2A</w:t>
    </w:r>
    <w:r w:rsidRPr="00B54248">
      <w:rPr>
        <w:rFonts w:ascii="Calibri" w:hAnsi="Calibri"/>
        <w:b/>
        <w:i/>
      </w:rPr>
      <w:t xml:space="preserve"> do SIWZ nr </w:t>
    </w:r>
    <w:r>
      <w:rPr>
        <w:rFonts w:ascii="Calibri" w:hAnsi="Calibri"/>
        <w:b/>
        <w:i/>
      </w:rPr>
      <w:t>DZP.381.145.2015.DW</w:t>
    </w:r>
  </w:p>
  <w:p w:rsidR="00927ABB" w:rsidRPr="00041867" w:rsidRDefault="00927ABB" w:rsidP="00041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E64"/>
    <w:multiLevelType w:val="hybridMultilevel"/>
    <w:tmpl w:val="A8460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A7"/>
    <w:rsid w:val="00041867"/>
    <w:rsid w:val="000826EA"/>
    <w:rsid w:val="00115FC1"/>
    <w:rsid w:val="003F5F17"/>
    <w:rsid w:val="004465EE"/>
    <w:rsid w:val="0052376F"/>
    <w:rsid w:val="00670120"/>
    <w:rsid w:val="00684A4E"/>
    <w:rsid w:val="00927ABB"/>
    <w:rsid w:val="00A14FA7"/>
    <w:rsid w:val="00AF2961"/>
    <w:rsid w:val="00B32357"/>
    <w:rsid w:val="00D86BAC"/>
    <w:rsid w:val="00F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3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BB"/>
  </w:style>
  <w:style w:type="paragraph" w:styleId="Stopka">
    <w:name w:val="footer"/>
    <w:basedOn w:val="Normalny"/>
    <w:link w:val="StopkaZnak"/>
    <w:uiPriority w:val="99"/>
    <w:unhideWhenUsed/>
    <w:rsid w:val="009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3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BB"/>
  </w:style>
  <w:style w:type="paragraph" w:styleId="Stopka">
    <w:name w:val="footer"/>
    <w:basedOn w:val="Normalny"/>
    <w:link w:val="StopkaZnak"/>
    <w:uiPriority w:val="99"/>
    <w:unhideWhenUsed/>
    <w:rsid w:val="009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D72E-09E9-4A80-9FF8-04ACD85B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896A8181</Template>
  <TotalTime>10</TotalTime>
  <Pages>15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6</cp:revision>
  <cp:lastPrinted>2015-10-09T12:26:00Z</cp:lastPrinted>
  <dcterms:created xsi:type="dcterms:W3CDTF">2015-10-21T09:20:00Z</dcterms:created>
  <dcterms:modified xsi:type="dcterms:W3CDTF">2015-11-18T07:52:00Z</dcterms:modified>
</cp:coreProperties>
</file>