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07058B" w:rsidRDefault="00B862F6" w:rsidP="00B862F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>Załącznik Nr</w:t>
      </w:r>
      <w:r w:rsidRPr="00C73998">
        <w:rPr>
          <w:rFonts w:ascii="Arial" w:hAnsi="Arial" w:cs="Arial"/>
          <w:i/>
          <w:iCs/>
        </w:rPr>
        <w:t xml:space="preserve"> </w:t>
      </w:r>
      <w:r w:rsidR="00C73998" w:rsidRPr="00C73998">
        <w:rPr>
          <w:rFonts w:ascii="Arial" w:hAnsi="Arial" w:cs="Arial"/>
          <w:i/>
          <w:iCs/>
        </w:rPr>
        <w:t>2</w:t>
      </w:r>
      <w:r w:rsidRPr="00C73998">
        <w:rPr>
          <w:rFonts w:ascii="Arial" w:hAnsi="Arial" w:cs="Arial"/>
          <w:i/>
          <w:iCs/>
        </w:rPr>
        <w:t>D</w:t>
      </w:r>
    </w:p>
    <w:p w:rsidR="00B862F6" w:rsidRPr="00E7757A" w:rsidRDefault="00B862F6" w:rsidP="00B862F6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Default="00B862F6" w:rsidP="00B862F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B862F6" w:rsidRPr="00E7757A" w:rsidRDefault="00B862F6" w:rsidP="00B862F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B862F6" w:rsidRPr="00E92FE2" w:rsidRDefault="00B862F6" w:rsidP="00B862F6">
      <w:pPr>
        <w:spacing w:before="24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ÓB</w:t>
      </w:r>
    </w:p>
    <w:p w:rsidR="00B862F6" w:rsidRPr="00E92FE2" w:rsidRDefault="00B862F6" w:rsidP="00B862F6">
      <w:pPr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które będą uczestniczyć w wykonywaniu zamówienia</w:t>
      </w:r>
    </w:p>
    <w:p w:rsidR="00B862F6" w:rsidRDefault="00B862F6" w:rsidP="00B862F6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B862F6" w:rsidRPr="00013752" w:rsidRDefault="00B862F6" w:rsidP="00B862F6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</w:rPr>
        <w:t xml:space="preserve">Przedmiotowe </w:t>
      </w:r>
      <w:r>
        <w:rPr>
          <w:rFonts w:ascii="Arial" w:hAnsi="Arial" w:cs="Arial"/>
        </w:rPr>
        <w:t>zamówienie zrealizujemy</w:t>
      </w:r>
      <w:r w:rsidRPr="00013752">
        <w:rPr>
          <w:rFonts w:ascii="Arial" w:hAnsi="Arial" w:cs="Arial"/>
        </w:rPr>
        <w:t xml:space="preserve"> z udziałem następujących osób:</w:t>
      </w:r>
    </w:p>
    <w:p w:rsidR="00B862F6" w:rsidRPr="00D01EEB" w:rsidRDefault="00B862F6" w:rsidP="00B862F6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D01EEB" w:rsidTr="002C341F">
        <w:tc>
          <w:tcPr>
            <w:tcW w:w="150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Posiadane kwalifikacje zawodowe /uprawnie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nia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862F6" w:rsidRPr="00013752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ogłoszeniu</w:t>
      </w:r>
      <w:r w:rsidRPr="001216F1">
        <w:rPr>
          <w:rFonts w:ascii="Arial" w:hAnsi="Arial" w:cs="Arial"/>
          <w:bCs/>
        </w:rPr>
        <w:t xml:space="preserve"> </w:t>
      </w:r>
      <w:r w:rsidRPr="00013752">
        <w:rPr>
          <w:rFonts w:ascii="Arial" w:hAnsi="Arial" w:cs="Arial"/>
          <w:bCs/>
          <w:color w:val="000000"/>
        </w:rPr>
        <w:t>o </w:t>
      </w:r>
      <w:r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01D11">
        <w:rPr>
          <w:rFonts w:ascii="Arial" w:hAnsi="Arial" w:cs="Arial"/>
          <w:b/>
          <w:u w:val="single"/>
        </w:rPr>
        <w:t>Kopie uprawnień w załączeniu.</w:t>
      </w:r>
      <w:r w:rsidRPr="00013752">
        <w:rPr>
          <w:rFonts w:ascii="Arial" w:hAnsi="Arial" w:cs="Arial"/>
        </w:rPr>
        <w:t xml:space="preserve"> </w:t>
      </w:r>
    </w:p>
    <w:p w:rsidR="00B862F6" w:rsidRPr="00013752" w:rsidRDefault="00B862F6" w:rsidP="00B862F6">
      <w:pPr>
        <w:jc w:val="both"/>
        <w:rPr>
          <w:rFonts w:ascii="Arial" w:hAnsi="Arial" w:cs="Arial"/>
        </w:rPr>
      </w:pPr>
    </w:p>
    <w:p w:rsidR="00B862F6" w:rsidRDefault="00B862F6" w:rsidP="00B862F6">
      <w:pPr>
        <w:tabs>
          <w:tab w:val="left" w:pos="7935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 w:rsidR="00B862F6" w:rsidRPr="00846414" w:rsidRDefault="00B862F6" w:rsidP="00B862F6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862F6" w:rsidRPr="00E7757A" w:rsidRDefault="00B862F6" w:rsidP="00B862F6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B862F6" w:rsidRPr="00E7757A" w:rsidRDefault="00B862F6" w:rsidP="00B862F6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2A6101" w:rsidRDefault="00B862F6" w:rsidP="00B862F6">
      <w:pPr>
        <w:ind w:left="4253"/>
        <w:jc w:val="right"/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2A6101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5E68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5E68E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103E2F"/>
    <w:rsid w:val="005E68E6"/>
    <w:rsid w:val="008263E1"/>
    <w:rsid w:val="008A2D5E"/>
    <w:rsid w:val="00906B88"/>
    <w:rsid w:val="00B862F6"/>
    <w:rsid w:val="00C73998"/>
    <w:rsid w:val="00C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83C3-6338-477A-B6F2-AC19E21A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C6A9F545.dotm</Template>
  <TotalTime>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Beata Swoboda</cp:lastModifiedBy>
  <cp:revision>5</cp:revision>
  <cp:lastPrinted>2017-02-13T12:37:00Z</cp:lastPrinted>
  <dcterms:created xsi:type="dcterms:W3CDTF">2016-06-07T10:04:00Z</dcterms:created>
  <dcterms:modified xsi:type="dcterms:W3CDTF">2017-02-13T12:37:00Z</dcterms:modified>
</cp:coreProperties>
</file>